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44E8" w14:textId="77777777" w:rsidR="000340D1" w:rsidRDefault="00000000">
      <w:pPr>
        <w:spacing w:line="560" w:lineRule="exact"/>
        <w:ind w:left="64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附表2</w:t>
      </w:r>
    </w:p>
    <w:p w14:paraId="715C4155" w14:textId="77777777" w:rsidR="000340D1" w:rsidRDefault="00000000">
      <w:pPr>
        <w:pStyle w:val="Web"/>
        <w:spacing w:before="0" w:after="180" w:line="480" w:lineRule="exact"/>
        <w:jc w:val="center"/>
        <w:rPr>
          <w:rFonts w:ascii="標楷體" w:eastAsia="標楷體" w:hAnsi="標楷體" w:cs="Arial"/>
          <w:b/>
          <w:sz w:val="28"/>
          <w:szCs w:val="28"/>
        </w:rPr>
      </w:pPr>
      <w:r>
        <w:rPr>
          <w:rFonts w:ascii="標楷體" w:eastAsia="標楷體" w:hAnsi="標楷體" w:cs="Arial"/>
          <w:b/>
          <w:sz w:val="28"/>
          <w:szCs w:val="28"/>
        </w:rPr>
        <w:t>農業部</w:t>
      </w:r>
      <w:proofErr w:type="gramStart"/>
      <w:r>
        <w:rPr>
          <w:rFonts w:ascii="標楷體" w:eastAsia="標楷體" w:hAnsi="標楷體" w:cs="Arial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cs="Arial"/>
          <w:b/>
          <w:sz w:val="28"/>
          <w:szCs w:val="28"/>
        </w:rPr>
        <w:t>東區農業改良場受理大專院校學生實習申請表</w:t>
      </w:r>
    </w:p>
    <w:tbl>
      <w:tblPr>
        <w:tblW w:w="963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6"/>
        <w:gridCol w:w="3171"/>
        <w:gridCol w:w="1730"/>
        <w:gridCol w:w="3032"/>
      </w:tblGrid>
      <w:tr w:rsidR="000340D1" w14:paraId="67993F1B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35DE6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名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642DA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FA09A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11402" w14:textId="77777777" w:rsidR="000340D1" w:rsidRDefault="00000000">
            <w:pPr>
              <w:snapToGrid w:val="0"/>
              <w:spacing w:line="400" w:lineRule="exact"/>
              <w:ind w:firstLine="280"/>
            </w:pPr>
            <w:r>
              <w:rPr>
                <w:rFonts w:ascii="標楷體" w:eastAsia="標楷體" w:hAnsi="標楷體"/>
                <w:sz w:val="28"/>
                <w:szCs w:val="28"/>
              </w:rPr>
              <w:t>□男  □女</w:t>
            </w:r>
          </w:p>
        </w:tc>
      </w:tr>
      <w:tr w:rsidR="000340D1" w14:paraId="16CDCD45" w14:textId="7777777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6D95A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D5D22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年    月    日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AE2E7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國民身分證統一編號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F9402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0340D1" w14:paraId="3A2B3C9B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8A0E9" w14:textId="77777777" w:rsidR="000340D1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 讀 學 校</w:t>
            </w:r>
          </w:p>
        </w:tc>
        <w:tc>
          <w:tcPr>
            <w:tcW w:w="3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20A79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8994D" w14:textId="77777777" w:rsidR="000340D1" w:rsidRDefault="00000000">
            <w:pPr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科系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CDF48B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340D1" w14:paraId="508A8BD4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0E46C" w14:textId="77777777" w:rsidR="000340D1" w:rsidRDefault="000340D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7BC1B" w14:textId="77777777" w:rsidR="000340D1" w:rsidRDefault="000340D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82C79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F27E7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340D1" w14:paraId="2600AE0A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325B8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申請實習</w:t>
            </w:r>
          </w:p>
          <w:p w14:paraId="556AFEA6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項目內容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B81B6C" w14:textId="77777777" w:rsidR="000340D1" w:rsidRDefault="000340D1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40D1" w14:paraId="4B5C7C35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18B21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投保意外</w:t>
            </w:r>
          </w:p>
          <w:p w14:paraId="38E32E21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傷害險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D8A38" w14:textId="77777777" w:rsidR="000340D1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□有，報到時繳交加保文件　　□無</w:t>
            </w:r>
          </w:p>
        </w:tc>
      </w:tr>
      <w:tr w:rsidR="000340D1" w14:paraId="137EFAC5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5CC74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生</w:t>
            </w:r>
          </w:p>
          <w:p w14:paraId="7D5157C0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06A3F" w14:textId="77777777" w:rsidR="000340D1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地址：</w:t>
            </w:r>
          </w:p>
          <w:p w14:paraId="0918B25B" w14:textId="77777777" w:rsidR="000340D1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                    E-mail：</w:t>
            </w:r>
          </w:p>
        </w:tc>
      </w:tr>
      <w:tr w:rsidR="000340D1" w14:paraId="0DAFF00B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670367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  <w:p w14:paraId="4FFA43DC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0A26AA" w14:textId="77777777" w:rsidR="000340D1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姓名：                    關係：</w:t>
            </w:r>
          </w:p>
          <w:p w14:paraId="537A1622" w14:textId="77777777" w:rsidR="000340D1" w:rsidRDefault="0000000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電話： </w:t>
            </w:r>
          </w:p>
        </w:tc>
      </w:tr>
      <w:tr w:rsidR="000340D1" w14:paraId="3FF96EF7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899BC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校方聯絡人</w:t>
            </w:r>
          </w:p>
          <w:p w14:paraId="464E7C91" w14:textId="77777777" w:rsidR="000340D1" w:rsidRDefault="00000000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9427" w14:textId="77777777" w:rsidR="000340D1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姓名：                    電話： </w:t>
            </w:r>
          </w:p>
        </w:tc>
      </w:tr>
      <w:tr w:rsidR="000340D1" w14:paraId="3BA95FA5" w14:textId="77777777">
        <w:tblPrEx>
          <w:tblCellMar>
            <w:top w:w="0" w:type="dxa"/>
            <w:bottom w:w="0" w:type="dxa"/>
          </w:tblCellMar>
        </w:tblPrEx>
        <w:trPr>
          <w:trHeight w:val="2502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2C88E" w14:textId="77777777" w:rsidR="000340D1" w:rsidRDefault="00000000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自我簡介及實習計畫</w:t>
            </w:r>
          </w:p>
          <w:p w14:paraId="5474CCB9" w14:textId="77777777" w:rsidR="000340D1" w:rsidRDefault="00000000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(請於800字內敍明實習動機、目的、與實習內容相關經驗及預期成果等內容)</w:t>
            </w:r>
          </w:p>
        </w:tc>
        <w:tc>
          <w:tcPr>
            <w:tcW w:w="7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EA695" w14:textId="77777777" w:rsidR="000340D1" w:rsidRDefault="000340D1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BC71BA6" w14:textId="77777777" w:rsidR="000340D1" w:rsidRDefault="00000000">
      <w:pPr>
        <w:ind w:left="144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附記：</w:t>
      </w:r>
    </w:p>
    <w:p w14:paraId="507C9FEC" w14:textId="77777777" w:rsidR="000340D1" w:rsidRDefault="00000000">
      <w:pPr>
        <w:ind w:left="182" w:hanging="1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1.本項實習必須修讀農業相關科系之學生，且已修畢該大學二年級或大學</w:t>
      </w:r>
      <w:proofErr w:type="gramStart"/>
      <w:r>
        <w:rPr>
          <w:rFonts w:ascii="標楷體" w:eastAsia="標楷體" w:hAnsi="標楷體"/>
        </w:rPr>
        <w:t>三</w:t>
      </w:r>
      <w:proofErr w:type="gramEnd"/>
      <w:r>
        <w:rPr>
          <w:rFonts w:ascii="標楷體" w:eastAsia="標楷體" w:hAnsi="標楷體"/>
        </w:rPr>
        <w:t>年級所應修讀之農業課程，五專部學生須修畢3年級以上課程，始具有申請本項實習之條件。</w:t>
      </w:r>
    </w:p>
    <w:p w14:paraId="580FFADF" w14:textId="77777777" w:rsidR="000340D1" w:rsidRDefault="00000000">
      <w:pPr>
        <w:ind w:left="182" w:hanging="182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2.表列實習項目，每人最多選擇1項。（填寫需求人數請勿重複計列）</w:t>
      </w:r>
    </w:p>
    <w:p w14:paraId="78182A8E" w14:textId="77777777" w:rsidR="000340D1" w:rsidRDefault="00000000">
      <w:pPr>
        <w:ind w:left="183" w:hanging="183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3.表列</w:t>
      </w:r>
      <w:proofErr w:type="gramStart"/>
      <w:r>
        <w:rPr>
          <w:rFonts w:ascii="標楷體" w:eastAsia="標楷體" w:hAnsi="標楷體"/>
          <w:b/>
        </w:rPr>
        <w:t>各校提列</w:t>
      </w:r>
      <w:proofErr w:type="gramEnd"/>
      <w:r>
        <w:rPr>
          <w:rFonts w:ascii="標楷體" w:eastAsia="標楷體" w:hAnsi="標楷體"/>
          <w:b/>
        </w:rPr>
        <w:t>需求合計人數超過本場本年度可提供需求總名額時，由本場審核後將核定名冊</w:t>
      </w:r>
      <w:proofErr w:type="gramStart"/>
      <w:r>
        <w:rPr>
          <w:rFonts w:ascii="標楷體" w:eastAsia="標楷體" w:hAnsi="標楷體"/>
          <w:b/>
        </w:rPr>
        <w:t>函復各校</w:t>
      </w:r>
      <w:proofErr w:type="gramEnd"/>
      <w:r>
        <w:rPr>
          <w:rFonts w:ascii="標楷體" w:eastAsia="標楷體" w:hAnsi="標楷體"/>
          <w:b/>
        </w:rPr>
        <w:t>。</w:t>
      </w:r>
    </w:p>
    <w:p w14:paraId="522578DB" w14:textId="0F019878" w:rsidR="00174B98" w:rsidRDefault="00000000">
      <w:pPr>
        <w:ind w:left="170" w:hanging="170"/>
        <w:jc w:val="both"/>
        <w:rPr>
          <w:rFonts w:ascii="標楷體" w:eastAsia="標楷體" w:hAnsi="標楷體"/>
          <w:spacing w:val="-8"/>
        </w:rPr>
      </w:pPr>
      <w:r>
        <w:rPr>
          <w:rFonts w:ascii="標楷體" w:eastAsia="標楷體" w:hAnsi="標楷體"/>
          <w:spacing w:val="-8"/>
        </w:rPr>
        <w:t>4.本場聯絡人：吳玲毓電話：(089)325110分機1510 電子信箱:lingyu510@mail.ttdares.gov.tw</w:t>
      </w:r>
    </w:p>
    <w:p w14:paraId="4B42F30F" w14:textId="77777777" w:rsidR="00174B98" w:rsidRDefault="00174B98">
      <w:pPr>
        <w:widowControl/>
        <w:suppressAutoHyphens w:val="0"/>
        <w:rPr>
          <w:rFonts w:ascii="標楷體" w:eastAsia="標楷體" w:hAnsi="標楷體"/>
          <w:spacing w:val="-8"/>
        </w:rPr>
      </w:pPr>
      <w:r>
        <w:rPr>
          <w:rFonts w:ascii="標楷體" w:eastAsia="標楷體" w:hAnsi="標楷體"/>
          <w:spacing w:val="-8"/>
        </w:rPr>
        <w:br w:type="page"/>
      </w:r>
    </w:p>
    <w:p w14:paraId="6D3CCAD2" w14:textId="77777777" w:rsidR="00174B98" w:rsidRDefault="00174B98" w:rsidP="00174B98">
      <w:pPr>
        <w:pStyle w:val="Textbody"/>
        <w:snapToGrid w:val="0"/>
        <w:spacing w:line="400" w:lineRule="exact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lastRenderedPageBreak/>
        <w:t>附表</w:t>
      </w:r>
      <w:r>
        <w:rPr>
          <w:rFonts w:eastAsia="標楷體"/>
          <w:sz w:val="32"/>
          <w:szCs w:val="32"/>
        </w:rPr>
        <w:t>3</w:t>
      </w:r>
    </w:p>
    <w:p w14:paraId="503DD0AD" w14:textId="77777777" w:rsidR="00174B98" w:rsidRDefault="00174B98" w:rsidP="00174B98">
      <w:pPr>
        <w:pStyle w:val="Textbody"/>
        <w:spacing w:after="360" w:line="50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實習學生具結書</w:t>
      </w:r>
    </w:p>
    <w:p w14:paraId="6E7B5662" w14:textId="77777777" w:rsidR="00174B98" w:rsidRDefault="00174B98" w:rsidP="00174B98">
      <w:pPr>
        <w:pStyle w:val="Textbody"/>
        <w:spacing w:line="500" w:lineRule="exact"/>
        <w:jc w:val="both"/>
      </w:pPr>
      <w:r>
        <w:rPr>
          <w:rFonts w:eastAsia="標楷體"/>
          <w:sz w:val="32"/>
        </w:rPr>
        <w:t>立具結書人：</w:t>
      </w:r>
      <w:r>
        <w:rPr>
          <w:rFonts w:eastAsia="標楷體"/>
          <w:sz w:val="32"/>
          <w:szCs w:val="32"/>
          <w:u w:val="single"/>
        </w:rPr>
        <w:t xml:space="preserve">           </w:t>
      </w:r>
      <w:r>
        <w:rPr>
          <w:rFonts w:eastAsia="標楷體"/>
          <w:sz w:val="32"/>
        </w:rPr>
        <w:t>，自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日起至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  <w:u w:val="single"/>
        </w:rPr>
        <w:t xml:space="preserve">    </w:t>
      </w:r>
      <w:r>
        <w:rPr>
          <w:rFonts w:eastAsia="標楷體"/>
          <w:sz w:val="32"/>
        </w:rPr>
        <w:t>日止，在農業部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東區農業改良場實習，</w:t>
      </w:r>
      <w:proofErr w:type="gramStart"/>
      <w:r>
        <w:rPr>
          <w:rFonts w:eastAsia="標楷體"/>
          <w:sz w:val="32"/>
        </w:rPr>
        <w:t>經徵得</w:t>
      </w:r>
      <w:proofErr w:type="gramEnd"/>
      <w:r>
        <w:rPr>
          <w:rFonts w:eastAsia="標楷體"/>
          <w:sz w:val="32"/>
        </w:rPr>
        <w:t>家長同意，自願立具下列各款切實遵守：</w:t>
      </w:r>
    </w:p>
    <w:p w14:paraId="0CADF021" w14:textId="77777777" w:rsidR="00174B98" w:rsidRDefault="00174B98" w:rsidP="00174B98">
      <w:pPr>
        <w:pStyle w:val="Textbody"/>
        <w:numPr>
          <w:ilvl w:val="0"/>
          <w:numId w:val="1"/>
        </w:numPr>
        <w:spacing w:line="500" w:lineRule="exact"/>
        <w:jc w:val="both"/>
      </w:pPr>
      <w:r>
        <w:rPr>
          <w:rFonts w:eastAsia="標楷體"/>
          <w:sz w:val="32"/>
        </w:rPr>
        <w:t>實習</w:t>
      </w:r>
      <w:proofErr w:type="gramStart"/>
      <w:r>
        <w:rPr>
          <w:rFonts w:eastAsia="標楷體"/>
          <w:sz w:val="32"/>
        </w:rPr>
        <w:t>期間願遵守貴場</w:t>
      </w:r>
      <w:proofErr w:type="gramEnd"/>
      <w:r>
        <w:rPr>
          <w:rFonts w:eastAsia="標楷體"/>
          <w:sz w:val="32"/>
        </w:rPr>
        <w:t>一切紀律、規章，服從各級長官之指導與工作分配，</w:t>
      </w:r>
      <w:r>
        <w:rPr>
          <w:rFonts w:ascii="標楷體" w:eastAsia="標楷體" w:hAnsi="標楷體"/>
          <w:sz w:val="32"/>
          <w:szCs w:val="32"/>
        </w:rPr>
        <w:t>虛心學習並愛護公物，對於公務檔案、文件及設備，非經輔導人員在旁指導及允許，不得擅自開啟或使用，倘有損壞情事，願負賠償責任。</w:t>
      </w:r>
    </w:p>
    <w:p w14:paraId="07E1E5A7" w14:textId="77777777" w:rsidR="00174B98" w:rsidRDefault="00174B98" w:rsidP="00174B98">
      <w:pPr>
        <w:pStyle w:val="Textbody"/>
        <w:numPr>
          <w:ilvl w:val="0"/>
          <w:numId w:val="1"/>
        </w:numPr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實習期間如有不法行為或毀損公物等情事，願負法律上一切責任。</w:t>
      </w:r>
    </w:p>
    <w:p w14:paraId="0033EBF9" w14:textId="77777777" w:rsidR="00174B98" w:rsidRDefault="00174B98" w:rsidP="00174B98">
      <w:pPr>
        <w:pStyle w:val="Textbody"/>
        <w:numPr>
          <w:ilvl w:val="0"/>
          <w:numId w:val="1"/>
        </w:numPr>
        <w:spacing w:line="500" w:lineRule="exact"/>
        <w:jc w:val="both"/>
      </w:pPr>
      <w:r>
        <w:rPr>
          <w:rFonts w:eastAsia="標楷體"/>
          <w:sz w:val="32"/>
        </w:rPr>
        <w:t>實習</w:t>
      </w:r>
      <w:proofErr w:type="gramStart"/>
      <w:r>
        <w:rPr>
          <w:rFonts w:eastAsia="標楷體"/>
          <w:sz w:val="32"/>
        </w:rPr>
        <w:t>期間，</w:t>
      </w:r>
      <w:proofErr w:type="gramEnd"/>
      <w:r>
        <w:rPr>
          <w:rFonts w:eastAsia="標楷體"/>
          <w:sz w:val="32"/>
        </w:rPr>
        <w:t>應</w:t>
      </w:r>
      <w:r>
        <w:rPr>
          <w:rFonts w:ascii="標楷體" w:eastAsia="標楷體" w:hAnsi="標楷體"/>
          <w:sz w:val="32"/>
          <w:szCs w:val="32"/>
        </w:rPr>
        <w:t>投保意外傷害險，並</w:t>
      </w:r>
      <w:r>
        <w:rPr>
          <w:rFonts w:eastAsia="標楷體"/>
          <w:sz w:val="32"/>
        </w:rPr>
        <w:t>隨時注意工作安全，倘因個人疏忽而造成任何意外事故，由具結人及同意人自行負責。</w:t>
      </w:r>
    </w:p>
    <w:p w14:paraId="62F05AB0" w14:textId="77777777" w:rsidR="00174B98" w:rsidRDefault="00174B98" w:rsidP="00174B98">
      <w:pPr>
        <w:pStyle w:val="Textbody"/>
        <w:numPr>
          <w:ilvl w:val="0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32"/>
          <w:szCs w:val="32"/>
        </w:rPr>
        <w:t>實習期間</w:t>
      </w:r>
      <w:proofErr w:type="gramStart"/>
      <w:r>
        <w:rPr>
          <w:rFonts w:ascii="標楷體" w:eastAsia="標楷體" w:hAnsi="標楷體"/>
          <w:sz w:val="32"/>
          <w:szCs w:val="32"/>
        </w:rPr>
        <w:t>得悉貴場業務</w:t>
      </w:r>
      <w:proofErr w:type="gramEnd"/>
      <w:r>
        <w:rPr>
          <w:rFonts w:ascii="標楷體" w:eastAsia="標楷體" w:hAnsi="標楷體"/>
          <w:sz w:val="32"/>
          <w:szCs w:val="32"/>
        </w:rPr>
        <w:t>機密者，不得洩漏、遺失、毀損或隱匿，離場後亦同，如有洩漏、遺失、毀損或隱匿不報情事，</w:t>
      </w:r>
      <w:proofErr w:type="gramStart"/>
      <w:r>
        <w:rPr>
          <w:rFonts w:ascii="標楷體" w:eastAsia="標楷體" w:hAnsi="標楷體"/>
          <w:sz w:val="32"/>
          <w:szCs w:val="32"/>
        </w:rPr>
        <w:t>致貴場</w:t>
      </w:r>
      <w:proofErr w:type="gramEnd"/>
      <w:r>
        <w:rPr>
          <w:rFonts w:ascii="標楷體" w:eastAsia="標楷體" w:hAnsi="標楷體"/>
          <w:sz w:val="32"/>
          <w:szCs w:val="32"/>
        </w:rPr>
        <w:t>權益受損，除依相關法令規定追究責任外，並願負損害賠償責任。</w:t>
      </w:r>
    </w:p>
    <w:p w14:paraId="39D40AB9" w14:textId="77777777" w:rsidR="00174B98" w:rsidRDefault="00174B98" w:rsidP="00174B98">
      <w:pPr>
        <w:pStyle w:val="Textbody"/>
        <w:numPr>
          <w:ilvl w:val="0"/>
          <w:numId w:val="1"/>
        </w:numPr>
        <w:spacing w:line="500" w:lineRule="exact"/>
        <w:jc w:val="both"/>
      </w:pPr>
      <w:r>
        <w:rPr>
          <w:rFonts w:ascii="標楷體" w:eastAsia="標楷體" w:hAnsi="標楷體"/>
          <w:sz w:val="32"/>
          <w:szCs w:val="32"/>
        </w:rPr>
        <w:t>實習期間之食宿及交通由實習學生自理，不得</w:t>
      </w:r>
      <w:proofErr w:type="gramStart"/>
      <w:r>
        <w:rPr>
          <w:rFonts w:ascii="標楷體" w:eastAsia="標楷體" w:hAnsi="標楷體"/>
          <w:sz w:val="32"/>
          <w:szCs w:val="32"/>
        </w:rPr>
        <w:t>向貴場</w:t>
      </w:r>
      <w:proofErr w:type="gramEnd"/>
      <w:r>
        <w:rPr>
          <w:rFonts w:ascii="標楷體" w:eastAsia="標楷體" w:hAnsi="標楷體"/>
          <w:sz w:val="32"/>
          <w:szCs w:val="32"/>
        </w:rPr>
        <w:t>支領任何津貼。</w:t>
      </w:r>
    </w:p>
    <w:p w14:paraId="16AC3BF1" w14:textId="77777777" w:rsidR="00174B98" w:rsidRDefault="00174B98" w:rsidP="00174B98">
      <w:pPr>
        <w:pStyle w:val="Textbody"/>
        <w:spacing w:line="500" w:lineRule="exact"/>
        <w:jc w:val="both"/>
        <w:rPr>
          <w:rFonts w:eastAsia="標楷體"/>
          <w:sz w:val="32"/>
        </w:rPr>
      </w:pPr>
    </w:p>
    <w:p w14:paraId="68845322" w14:textId="77777777" w:rsidR="00174B98" w:rsidRDefault="00174B98" w:rsidP="00174B98">
      <w:pPr>
        <w:pStyle w:val="Textbody"/>
        <w:spacing w:line="500" w:lineRule="exact"/>
        <w:jc w:val="both"/>
      </w:pPr>
      <w:r>
        <w:rPr>
          <w:rFonts w:eastAsia="標楷體"/>
          <w:sz w:val="32"/>
        </w:rPr>
        <w:t>此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  <w:szCs w:val="32"/>
        </w:rPr>
        <w:t>致</w:t>
      </w:r>
    </w:p>
    <w:p w14:paraId="37761D3D" w14:textId="77777777" w:rsidR="00174B98" w:rsidRDefault="00174B98" w:rsidP="00174B98">
      <w:pPr>
        <w:pStyle w:val="Textbody"/>
        <w:spacing w:line="500" w:lineRule="exact"/>
        <w:jc w:val="both"/>
        <w:rPr>
          <w:rFonts w:eastAsia="標楷體"/>
          <w:sz w:val="32"/>
        </w:rPr>
      </w:pPr>
      <w:r>
        <w:rPr>
          <w:rFonts w:eastAsia="標楷體"/>
          <w:sz w:val="32"/>
        </w:rPr>
        <w:t>農業部</w:t>
      </w:r>
      <w:proofErr w:type="gramStart"/>
      <w:r>
        <w:rPr>
          <w:rFonts w:eastAsia="標楷體"/>
          <w:sz w:val="32"/>
        </w:rPr>
        <w:t>臺</w:t>
      </w:r>
      <w:proofErr w:type="gramEnd"/>
      <w:r>
        <w:rPr>
          <w:rFonts w:eastAsia="標楷體"/>
          <w:sz w:val="32"/>
        </w:rPr>
        <w:t>東區農業改良場</w:t>
      </w:r>
    </w:p>
    <w:p w14:paraId="494C777D" w14:textId="77777777" w:rsidR="00174B98" w:rsidRDefault="00174B98" w:rsidP="00174B98">
      <w:pPr>
        <w:pStyle w:val="Textbody"/>
        <w:spacing w:line="60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</w:t>
      </w:r>
      <w:r>
        <w:rPr>
          <w:rFonts w:eastAsia="標楷體"/>
          <w:sz w:val="32"/>
        </w:rPr>
        <w:t>立具結書人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實習學生</w:t>
      </w:r>
      <w:r>
        <w:rPr>
          <w:rFonts w:eastAsia="標楷體"/>
          <w:sz w:val="32"/>
        </w:rPr>
        <w:t>)</w:t>
      </w:r>
    </w:p>
    <w:p w14:paraId="1590D772" w14:textId="77777777" w:rsidR="00174B98" w:rsidRDefault="00174B98" w:rsidP="00174B98">
      <w:pPr>
        <w:pStyle w:val="Textbody"/>
        <w:spacing w:line="600" w:lineRule="exact"/>
        <w:rPr>
          <w:rFonts w:eastAsia="標楷體"/>
          <w:sz w:val="32"/>
        </w:rPr>
      </w:pPr>
      <w:r>
        <w:rPr>
          <w:rFonts w:eastAsia="標楷體"/>
          <w:sz w:val="32"/>
        </w:rPr>
        <w:t xml:space="preserve">                     </w:t>
      </w:r>
      <w:r>
        <w:rPr>
          <w:rFonts w:eastAsia="標楷體"/>
          <w:sz w:val="32"/>
        </w:rPr>
        <w:t>本具結書同意人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家長</w:t>
      </w:r>
      <w:r>
        <w:rPr>
          <w:rFonts w:eastAsia="標楷體"/>
          <w:sz w:val="32"/>
        </w:rPr>
        <w:t>)</w:t>
      </w:r>
    </w:p>
    <w:p w14:paraId="70A5EC81" w14:textId="77777777" w:rsidR="00174B98" w:rsidRDefault="00174B98" w:rsidP="00174B98">
      <w:pPr>
        <w:pStyle w:val="Textbody"/>
        <w:jc w:val="center"/>
      </w:pPr>
      <w:r>
        <w:rPr>
          <w:rFonts w:eastAsia="標楷體"/>
          <w:sz w:val="32"/>
        </w:rPr>
        <w:t>中華民國</w:t>
      </w:r>
      <w:r>
        <w:rPr>
          <w:rFonts w:eastAsia="標楷體"/>
          <w:sz w:val="32"/>
        </w:rPr>
        <w:t xml:space="preserve">        </w:t>
      </w:r>
      <w:r>
        <w:rPr>
          <w:rFonts w:eastAsia="標楷體"/>
          <w:sz w:val="32"/>
        </w:rPr>
        <w:t>年</w:t>
      </w:r>
      <w:r>
        <w:rPr>
          <w:rFonts w:eastAsia="標楷體"/>
          <w:sz w:val="32"/>
        </w:rPr>
        <w:t xml:space="preserve">       </w:t>
      </w:r>
      <w:r>
        <w:rPr>
          <w:rFonts w:eastAsia="標楷體"/>
          <w:sz w:val="32"/>
        </w:rPr>
        <w:t>月</w:t>
      </w:r>
      <w:r>
        <w:rPr>
          <w:rFonts w:eastAsia="標楷體"/>
          <w:sz w:val="32"/>
        </w:rPr>
        <w:t xml:space="preserve">     </w:t>
      </w:r>
      <w:r>
        <w:rPr>
          <w:rFonts w:eastAsia="標楷體"/>
          <w:sz w:val="32"/>
        </w:rPr>
        <w:t>日</w:t>
      </w:r>
    </w:p>
    <w:p w14:paraId="7C52C94D" w14:textId="77777777" w:rsidR="000340D1" w:rsidRDefault="000340D1">
      <w:pPr>
        <w:ind w:left="170" w:hanging="170"/>
        <w:jc w:val="both"/>
      </w:pPr>
    </w:p>
    <w:sectPr w:rsidR="000340D1">
      <w:pgSz w:w="11906" w:h="16838"/>
      <w:pgMar w:top="1361" w:right="1134" w:bottom="907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073A9" w14:textId="77777777" w:rsidR="00B00045" w:rsidRDefault="00B00045">
      <w:r>
        <w:separator/>
      </w:r>
    </w:p>
  </w:endnote>
  <w:endnote w:type="continuationSeparator" w:id="0">
    <w:p w14:paraId="69F15231" w14:textId="77777777" w:rsidR="00B00045" w:rsidRDefault="00B0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4446" w14:textId="77777777" w:rsidR="00B00045" w:rsidRDefault="00B00045">
      <w:r>
        <w:rPr>
          <w:color w:val="000000"/>
        </w:rPr>
        <w:separator/>
      </w:r>
    </w:p>
  </w:footnote>
  <w:footnote w:type="continuationSeparator" w:id="0">
    <w:p w14:paraId="49170697" w14:textId="77777777" w:rsidR="00B00045" w:rsidRDefault="00B0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D4B44"/>
    <w:multiLevelType w:val="multilevel"/>
    <w:tmpl w:val="47F62BD8"/>
    <w:lvl w:ilvl="0">
      <w:start w:val="1"/>
      <w:numFmt w:val="decimal"/>
      <w:lvlText w:val="%1、"/>
      <w:lvlJc w:val="left"/>
      <w:pPr>
        <w:ind w:left="645" w:hanging="645"/>
      </w:pPr>
      <w:rPr>
        <w:lang w:val="en-US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num w:numId="1" w16cid:durableId="686450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40D1"/>
    <w:rsid w:val="000340D1"/>
    <w:rsid w:val="00174B98"/>
    <w:rsid w:val="00B00045"/>
    <w:rsid w:val="00B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0A068"/>
  <w15:docId w15:val="{24AFBBBB-B3C4-4235-97AB-41FE10F8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8">
    <w:name w:val="Strong"/>
    <w:rPr>
      <w:b/>
      <w:bCs/>
    </w:rPr>
  </w:style>
  <w:style w:type="paragraph" w:customStyle="1" w:styleId="Textbody">
    <w:name w:val="Text body"/>
    <w:rsid w:val="00174B98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行政院農業委員會水產試驗所寒暑假學生實習管理要點</dc:title>
  <dc:subject/>
  <dc:creator>鄒麗華</dc:creator>
  <cp:lastModifiedBy>台東場 資訊室04</cp:lastModifiedBy>
  <cp:revision>2</cp:revision>
  <cp:lastPrinted>2007-03-28T01:11:00Z</cp:lastPrinted>
  <dcterms:created xsi:type="dcterms:W3CDTF">2026-04-01T08:59:00Z</dcterms:created>
  <dcterms:modified xsi:type="dcterms:W3CDTF">2026-04-01T08:59:00Z</dcterms:modified>
</cp:coreProperties>
</file>