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67AB" w14:textId="77777777" w:rsidR="00312B11" w:rsidRDefault="00000000">
      <w:pPr>
        <w:pStyle w:val="Default"/>
        <w:ind w:right="1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2C70F72B" w14:textId="77777777" w:rsidR="00312B11" w:rsidRDefault="00000000">
      <w:pPr>
        <w:pStyle w:val="Default"/>
        <w:ind w:right="4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95C028" wp14:editId="67F9644B">
                <wp:simplePos x="0" y="0"/>
                <wp:positionH relativeFrom="column">
                  <wp:posOffset>5069205</wp:posOffset>
                </wp:positionH>
                <wp:positionV relativeFrom="paragraph">
                  <wp:posOffset>-1051560</wp:posOffset>
                </wp:positionV>
                <wp:extent cx="1042031" cy="415293"/>
                <wp:effectExtent l="0" t="0" r="24769" b="22857"/>
                <wp:wrapNone/>
                <wp:docPr id="188114070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1" cy="4152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DF7295" w14:textId="77777777" w:rsidR="00312B11" w:rsidRDefault="00000000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新細明體" w:hAnsi="新細明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43196" tIns="43196" rIns="43196" bIns="4319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5C028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399.15pt;margin-top:-82.8pt;width:82.05pt;height:32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" strokecolor="white" strokeweight=".26467mm">
                <v:fill opacity="0"/>
                <v:textbox inset="1.1999mm,1.1999mm,1.1999mm,1.1999mm">
                  <w:txbxContent>
                    <w:p w14:paraId="21DF7295" w14:textId="77777777" w:rsidR="00312B11" w:rsidRDefault="00000000"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新細明體" w:hAnsi="新細明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技術授權業者基本資料表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312B11" w14:paraId="477405A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039E" w14:textId="77777777" w:rsidR="00312B11" w:rsidRDefault="0000000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公司／商號名稱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7374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12B11" w14:paraId="0D61A9C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A433" w14:textId="77777777" w:rsidR="00312B11" w:rsidRDefault="0000000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公司／商號登記地址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1703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12B11" w14:paraId="47E5487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03E6" w14:textId="77777777" w:rsidR="00312B11" w:rsidRDefault="0000000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成 立 時 間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7402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12B11" w14:paraId="451332C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F1F8" w14:textId="77777777" w:rsidR="00312B11" w:rsidRDefault="00000000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生產場(廠)地址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490C8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12B11" w14:paraId="22F0C74A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F7C0" w14:textId="77777777" w:rsidR="00312B11" w:rsidRDefault="0000000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負責人／連絡人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27DC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1C15" w14:textId="77777777" w:rsidR="00312B11" w:rsidRDefault="00000000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  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2074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DF46" w14:textId="77777777" w:rsidR="00312B11" w:rsidRDefault="00000000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 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782A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12B11" w14:paraId="6AF30527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283E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9B81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7A8E" w14:textId="77777777" w:rsidR="00312B11" w:rsidRDefault="00312B11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797F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C3CB" w14:textId="77777777" w:rsidR="00312B11" w:rsidRDefault="00000000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 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279B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12B11" w14:paraId="36E41B68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8A94" w14:textId="77777777" w:rsidR="00312B11" w:rsidRDefault="00000000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0856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AA66" w14:textId="77777777" w:rsidR="00312B11" w:rsidRDefault="00000000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生產場(廠)</w:t>
            </w:r>
          </w:p>
          <w:p w14:paraId="4CC7FF1E" w14:textId="77777777" w:rsidR="00312B11" w:rsidRDefault="00000000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099A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12B11" w14:paraId="42AA28AB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C430A" w14:textId="77777777" w:rsidR="00312B11" w:rsidRDefault="0000000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53A4C3CD" w14:textId="77777777" w:rsidR="00312B11" w:rsidRDefault="0000000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 要 產 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8243" w14:textId="77777777" w:rsidR="00312B11" w:rsidRDefault="00312B11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B11" w14:paraId="4F0008C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0A5B" w14:textId="77777777" w:rsidR="00312B11" w:rsidRDefault="0000000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實收資本額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FD8D" w14:textId="77777777" w:rsidR="00312B11" w:rsidRDefault="00000000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312B11" w14:paraId="42E11D2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8C30" w14:textId="77777777" w:rsidR="00312B11" w:rsidRDefault="0000000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法定資本額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FBBB" w14:textId="77777777" w:rsidR="00312B11" w:rsidRDefault="00000000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312B11" w14:paraId="668B5C6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7AC5" w14:textId="77777777" w:rsidR="00312B11" w:rsidRDefault="0000000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員工人數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BF58" w14:textId="77777777" w:rsidR="00312B11" w:rsidRDefault="00000000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312B11" w14:paraId="543C773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8F32" w14:textId="77777777" w:rsidR="00312B11" w:rsidRDefault="00000000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3859" w14:textId="77777777" w:rsidR="00312B11" w:rsidRDefault="00000000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312B11" w14:paraId="28A376A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72EE3" w14:textId="77777777" w:rsidR="00312B11" w:rsidRDefault="00000000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從事產品生產線人數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7822" w14:textId="77777777" w:rsidR="00312B11" w:rsidRDefault="00000000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312B11" w14:paraId="3AEA71A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0D3B" w14:textId="77777777" w:rsidR="00312B11" w:rsidRDefault="00000000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廠房及設備投資金額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44E3" w14:textId="77777777" w:rsidR="00312B11" w:rsidRDefault="00000000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312B11" w14:paraId="5F606EB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4465" w14:textId="77777777" w:rsidR="00312B11" w:rsidRDefault="0000000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A9CA" w14:textId="77777777" w:rsidR="00312B11" w:rsidRDefault="00000000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312B11" w14:paraId="0EC96E8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5580" w14:textId="77777777" w:rsidR="00312B11" w:rsidRDefault="0000000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BC03" w14:textId="77777777" w:rsidR="00312B11" w:rsidRDefault="00312B11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60A1BD54" w14:textId="77777777" w:rsidR="00312B11" w:rsidRDefault="00000000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37E937A0" w14:textId="77777777" w:rsidR="00312B11" w:rsidRDefault="00312B11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907D57D" w14:textId="77777777" w:rsidR="00312B11" w:rsidRDefault="00000000">
      <w:pPr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         （公司印信）代表人： 　　    （簽章）</w:t>
      </w:r>
    </w:p>
    <w:sectPr w:rsidR="00312B11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3D07" w14:textId="77777777" w:rsidR="006654AD" w:rsidRDefault="006654AD">
      <w:r>
        <w:separator/>
      </w:r>
    </w:p>
  </w:endnote>
  <w:endnote w:type="continuationSeparator" w:id="0">
    <w:p w14:paraId="313D822F" w14:textId="77777777" w:rsidR="006654AD" w:rsidRDefault="0066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181F" w14:textId="77777777" w:rsidR="006654AD" w:rsidRDefault="006654AD">
      <w:r>
        <w:rPr>
          <w:color w:val="000000"/>
        </w:rPr>
        <w:separator/>
      </w:r>
    </w:p>
  </w:footnote>
  <w:footnote w:type="continuationSeparator" w:id="0">
    <w:p w14:paraId="38DEB210" w14:textId="77777777" w:rsidR="006654AD" w:rsidRDefault="00665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2B11"/>
    <w:rsid w:val="00312B11"/>
    <w:rsid w:val="006654AD"/>
    <w:rsid w:val="006D70D5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24393"/>
  <w15:docId w15:val="{AC663E91-EDA7-4CFE-B3E8-5E329098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台東場 資訊室04</cp:lastModifiedBy>
  <cp:revision>2</cp:revision>
  <dcterms:created xsi:type="dcterms:W3CDTF">2025-11-20T08:14:00Z</dcterms:created>
  <dcterms:modified xsi:type="dcterms:W3CDTF">2025-11-20T08:14:00Z</dcterms:modified>
</cp:coreProperties>
</file>