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1C8E3" w14:textId="77777777" w:rsidR="00B93148" w:rsidRDefault="00FF437E">
      <w:pPr>
        <w:pStyle w:val="Default"/>
        <w:ind w:right="125"/>
        <w:jc w:val="center"/>
      </w:pPr>
      <w:r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AA48DC" wp14:editId="03B9E84E">
                <wp:simplePos x="0" y="0"/>
                <wp:positionH relativeFrom="column">
                  <wp:posOffset>5715000</wp:posOffset>
                </wp:positionH>
                <wp:positionV relativeFrom="paragraph">
                  <wp:posOffset>-377190</wp:posOffset>
                </wp:positionV>
                <wp:extent cx="650238" cy="329568"/>
                <wp:effectExtent l="0" t="0" r="16512" b="13332"/>
                <wp:wrapNone/>
                <wp:docPr id="1" name="Text Box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38" cy="3295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F0AD275" w14:textId="77777777" w:rsidR="00B93148" w:rsidRDefault="00FF437E">
                            <w:pPr>
                              <w:rPr>
                                <w:color w:val="808080"/>
                              </w:rPr>
                            </w:pPr>
                            <w:r>
                              <w:rPr>
                                <w:color w:val="808080"/>
                              </w:rPr>
                              <w:t>附件</w:t>
                            </w:r>
                            <w:r>
                              <w:rPr>
                                <w:color w:val="808080"/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 vert="horz" wrap="non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AA48DC" id="_x0000_t202" coordsize="21600,21600" o:spt="202" path="m,l,21600r21600,l21600,xe">
                <v:stroke joinstyle="miter"/>
                <v:path gradientshapeok="t" o:connecttype="rect"/>
              </v:shapetype>
              <v:shape id="Text Box 140" o:spid="_x0000_s1026" type="#_x0000_t202" style="position:absolute;left:0;text-align:left;margin-left:450pt;margin-top:-29.7pt;width:51.2pt;height:25.95pt;z-index:2516577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" strokecolor="gray" strokeweight=".26467mm">
                <v:textbox style="mso-fit-shape-to-text:t">
                  <w:txbxContent>
                    <w:p w14:paraId="6F0AD275" w14:textId="77777777" w:rsidR="00B93148" w:rsidRDefault="00FF437E">
                      <w:pPr>
                        <w:rPr>
                          <w:color w:val="808080"/>
                        </w:rPr>
                      </w:pPr>
                      <w:r>
                        <w:rPr>
                          <w:color w:val="808080"/>
                        </w:rPr>
                        <w:t>附件</w:t>
                      </w:r>
                      <w:r>
                        <w:rPr>
                          <w:color w:val="808080"/>
                        </w:rPr>
                        <w:t xml:space="preserve">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sz w:val="36"/>
          <w:szCs w:val="36"/>
        </w:rPr>
        <w:t>農業部</w:t>
      </w:r>
      <w:proofErr w:type="gramStart"/>
      <w:r>
        <w:rPr>
          <w:rFonts w:ascii="標楷體" w:eastAsia="標楷體" w:hAnsi="標楷體"/>
          <w:sz w:val="36"/>
          <w:szCs w:val="36"/>
        </w:rPr>
        <w:t>臺</w:t>
      </w:r>
      <w:proofErr w:type="gramEnd"/>
      <w:r>
        <w:rPr>
          <w:rFonts w:ascii="標楷體" w:eastAsia="標楷體" w:hAnsi="標楷體"/>
          <w:sz w:val="36"/>
          <w:szCs w:val="36"/>
        </w:rPr>
        <w:t>東區農業改良場</w:t>
      </w:r>
    </w:p>
    <w:p w14:paraId="29548DB9" w14:textId="77777777" w:rsidR="00B93148" w:rsidRDefault="00FF437E">
      <w:pPr>
        <w:pStyle w:val="Default"/>
        <w:ind w:right="125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技術移轉</w:t>
      </w:r>
      <w:r>
        <w:rPr>
          <w:rFonts w:ascii="標楷體" w:eastAsia="標楷體" w:hAnsi="標楷體"/>
          <w:sz w:val="36"/>
          <w:szCs w:val="36"/>
        </w:rPr>
        <w:t>(</w:t>
      </w:r>
      <w:r>
        <w:rPr>
          <w:rFonts w:ascii="標楷體" w:eastAsia="標楷體" w:hAnsi="標楷體"/>
          <w:sz w:val="36"/>
          <w:szCs w:val="36"/>
        </w:rPr>
        <w:t>授權</w:t>
      </w:r>
      <w:r>
        <w:rPr>
          <w:rFonts w:ascii="標楷體" w:eastAsia="標楷體" w:hAnsi="標楷體"/>
          <w:sz w:val="36"/>
          <w:szCs w:val="36"/>
        </w:rPr>
        <w:t>)</w:t>
      </w:r>
      <w:r>
        <w:rPr>
          <w:rFonts w:ascii="標楷體" w:eastAsia="標楷體" w:hAnsi="標楷體"/>
          <w:sz w:val="36"/>
          <w:szCs w:val="36"/>
        </w:rPr>
        <w:t>意願書</w:t>
      </w:r>
    </w:p>
    <w:p w14:paraId="2BCDC335" w14:textId="77777777" w:rsidR="00B93148" w:rsidRDefault="00FF437E">
      <w:pPr>
        <w:pStyle w:val="Default"/>
        <w:wordWrap w:val="0"/>
        <w:ind w:right="-46"/>
        <w:jc w:val="right"/>
      </w:pPr>
      <w:r>
        <w:rPr>
          <w:rFonts w:ascii="標楷體" w:eastAsia="標楷體" w:hAnsi="標楷體"/>
          <w:sz w:val="28"/>
          <w:szCs w:val="28"/>
        </w:rPr>
        <w:t>申請日期：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日</w:t>
      </w:r>
    </w:p>
    <w:tbl>
      <w:tblPr>
        <w:tblW w:w="968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8"/>
        <w:gridCol w:w="7319"/>
      </w:tblGrid>
      <w:tr w:rsidR="00B93148" w14:paraId="31529FE9" w14:textId="77777777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C6894C" w14:textId="77777777" w:rsidR="00B93148" w:rsidRDefault="00FF437E">
            <w:pPr>
              <w:pStyle w:val="Default"/>
              <w:ind w:right="185" w:firstLine="1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移轉技術名稱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8DCF32" w14:textId="77777777" w:rsidR="00B93148" w:rsidRDefault="00FF437E">
            <w:pPr>
              <w:pStyle w:val="Default"/>
              <w:ind w:right="124" w:firstLine="140"/>
            </w:pPr>
            <w:r>
              <w:rPr>
                <w:rFonts w:eastAsia="標楷體"/>
                <w:sz w:val="28"/>
                <w:szCs w:val="28"/>
              </w:rPr>
              <w:t>第</w:t>
            </w:r>
            <w:r>
              <w:rPr>
                <w:rFonts w:eastAsia="標楷體"/>
                <w:sz w:val="28"/>
                <w:szCs w:val="28"/>
              </w:rPr>
              <w:t>2</w:t>
            </w:r>
            <w:r>
              <w:rPr>
                <w:rFonts w:eastAsia="標楷體"/>
                <w:sz w:val="28"/>
                <w:szCs w:val="28"/>
              </w:rPr>
              <w:t>代鳳梨釋迦果實清潔機械製作技術</w:t>
            </w:r>
          </w:p>
        </w:tc>
      </w:tr>
      <w:tr w:rsidR="00B93148" w14:paraId="7F612330" w14:textId="77777777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CD72F4" w14:textId="77777777" w:rsidR="00B93148" w:rsidRDefault="00FF437E">
            <w:pPr>
              <w:pStyle w:val="Default"/>
              <w:ind w:right="185" w:firstLine="1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創作人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BFD527" w14:textId="77777777" w:rsidR="00B93148" w:rsidRDefault="00FF437E">
            <w:pPr>
              <w:pStyle w:val="Default"/>
              <w:ind w:right="480" w:firstLine="1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姓名：黃政龍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</w:t>
            </w:r>
            <w:r>
              <w:rPr>
                <w:rFonts w:ascii="標楷體" w:eastAsia="標楷體" w:hAnsi="標楷體"/>
                <w:sz w:val="28"/>
                <w:szCs w:val="28"/>
              </w:rPr>
              <w:t>服務單位：作物環境科</w:t>
            </w:r>
          </w:p>
        </w:tc>
      </w:tr>
      <w:tr w:rsidR="00B93148" w14:paraId="34FB962E" w14:textId="77777777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8FE977" w14:textId="77777777" w:rsidR="00B93148" w:rsidRDefault="00FF437E">
            <w:pPr>
              <w:pStyle w:val="Default"/>
              <w:ind w:right="185" w:firstLine="1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擬利用技術內容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FC4BFA" w14:textId="77777777" w:rsidR="00B93148" w:rsidRDefault="00FF437E">
            <w:pPr>
              <w:pStyle w:val="Default"/>
              <w:ind w:right="480"/>
            </w:pPr>
            <w:r>
              <w:rPr>
                <w:rFonts w:eastAsia="標楷體"/>
                <w:sz w:val="28"/>
                <w:szCs w:val="28"/>
              </w:rPr>
              <w:t>第</w:t>
            </w:r>
            <w:r>
              <w:rPr>
                <w:rFonts w:eastAsia="標楷體"/>
                <w:sz w:val="28"/>
                <w:szCs w:val="28"/>
              </w:rPr>
              <w:t>2</w:t>
            </w:r>
            <w:r>
              <w:rPr>
                <w:rFonts w:eastAsia="標楷體"/>
                <w:sz w:val="28"/>
                <w:szCs w:val="28"/>
              </w:rPr>
              <w:t>代鳳梨釋迦果實清潔機械製作及銷售</w:t>
            </w:r>
          </w:p>
        </w:tc>
      </w:tr>
      <w:tr w:rsidR="00B93148" w14:paraId="21E7C643" w14:textId="77777777">
        <w:tblPrEx>
          <w:tblCellMar>
            <w:top w:w="0" w:type="dxa"/>
            <w:bottom w:w="0" w:type="dxa"/>
          </w:tblCellMar>
        </w:tblPrEx>
        <w:trPr>
          <w:cantSplit/>
          <w:trHeight w:val="4355"/>
        </w:trPr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BD2CD1" w14:textId="77777777" w:rsidR="00B93148" w:rsidRDefault="00FF437E">
            <w:pPr>
              <w:pStyle w:val="Default"/>
              <w:ind w:right="185" w:firstLine="1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請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業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者</w:t>
            </w:r>
          </w:p>
          <w:p w14:paraId="1E6D1A0E" w14:textId="77777777" w:rsidR="00B93148" w:rsidRDefault="00FF437E">
            <w:pPr>
              <w:pStyle w:val="Default"/>
              <w:ind w:right="185" w:firstLine="1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基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本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資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料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8D538A" w14:textId="77777777" w:rsidR="00B93148" w:rsidRDefault="00FF437E">
            <w:pPr>
              <w:pStyle w:val="Default"/>
              <w:snapToGrid w:val="0"/>
              <w:spacing w:line="360" w:lineRule="auto"/>
              <w:ind w:right="48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公司／商號名稱：</w:t>
            </w:r>
          </w:p>
          <w:p w14:paraId="7ACAC7C5" w14:textId="77777777" w:rsidR="00B93148" w:rsidRDefault="00FF437E">
            <w:pPr>
              <w:pStyle w:val="Default"/>
              <w:snapToGrid w:val="0"/>
              <w:spacing w:line="360" w:lineRule="auto"/>
              <w:ind w:right="48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代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表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人：</w:t>
            </w:r>
          </w:p>
          <w:p w14:paraId="505ECD52" w14:textId="77777777" w:rsidR="00B93148" w:rsidRDefault="00FF437E">
            <w:pPr>
              <w:pStyle w:val="Default"/>
              <w:snapToGrid w:val="0"/>
              <w:spacing w:line="360" w:lineRule="auto"/>
              <w:ind w:right="48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話：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傳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真：</w:t>
            </w:r>
          </w:p>
          <w:p w14:paraId="5FF7AD43" w14:textId="77777777" w:rsidR="00B93148" w:rsidRDefault="00FF437E">
            <w:pPr>
              <w:pStyle w:val="Default"/>
              <w:snapToGrid w:val="0"/>
              <w:spacing w:line="360" w:lineRule="auto"/>
              <w:ind w:right="48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電子郵件：</w:t>
            </w:r>
          </w:p>
          <w:p w14:paraId="3BBEC173" w14:textId="77777777" w:rsidR="00B93148" w:rsidRDefault="00FF437E">
            <w:pPr>
              <w:pStyle w:val="Default"/>
              <w:snapToGrid w:val="0"/>
              <w:spacing w:line="360" w:lineRule="auto"/>
              <w:ind w:right="48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人：</w:t>
            </w:r>
          </w:p>
          <w:p w14:paraId="20103803" w14:textId="77777777" w:rsidR="00B93148" w:rsidRDefault="00FF437E">
            <w:pPr>
              <w:pStyle w:val="Default"/>
              <w:snapToGrid w:val="0"/>
              <w:spacing w:line="360" w:lineRule="auto"/>
              <w:ind w:right="48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電子郵件：</w:t>
            </w:r>
          </w:p>
          <w:p w14:paraId="29419FC3" w14:textId="77777777" w:rsidR="00B93148" w:rsidRDefault="00FF437E">
            <w:pPr>
              <w:pStyle w:val="Default"/>
              <w:snapToGrid w:val="0"/>
              <w:spacing w:line="360" w:lineRule="auto"/>
              <w:ind w:right="48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電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話：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傳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真：</w:t>
            </w:r>
          </w:p>
          <w:p w14:paraId="559AB90E" w14:textId="77777777" w:rsidR="00B93148" w:rsidRDefault="00FF437E">
            <w:pPr>
              <w:pStyle w:val="Default"/>
              <w:snapToGrid w:val="0"/>
              <w:spacing w:line="360" w:lineRule="auto"/>
              <w:ind w:right="48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電子郵件：</w:t>
            </w:r>
          </w:p>
          <w:p w14:paraId="2BBA3749" w14:textId="77777777" w:rsidR="00B93148" w:rsidRDefault="00FF437E">
            <w:pPr>
              <w:pStyle w:val="Default"/>
              <w:snapToGrid w:val="0"/>
              <w:spacing w:line="360" w:lineRule="auto"/>
              <w:ind w:right="48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連絡地址：</w:t>
            </w:r>
          </w:p>
        </w:tc>
      </w:tr>
      <w:tr w:rsidR="00B93148" w14:paraId="57FE8B3C" w14:textId="77777777">
        <w:tblPrEx>
          <w:tblCellMar>
            <w:top w:w="0" w:type="dxa"/>
            <w:bottom w:w="0" w:type="dxa"/>
          </w:tblCellMar>
        </w:tblPrEx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ADAA8A" w14:textId="77777777" w:rsidR="00B93148" w:rsidRDefault="00FF437E">
            <w:pPr>
              <w:pStyle w:val="Default"/>
              <w:ind w:right="185" w:firstLine="1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預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期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應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用</w:t>
            </w:r>
          </w:p>
          <w:p w14:paraId="487464CC" w14:textId="77777777" w:rsidR="00B93148" w:rsidRDefault="00FF437E">
            <w:pPr>
              <w:pStyle w:val="Default"/>
              <w:ind w:right="185" w:firstLine="1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範圍及產品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BB8D5" w14:textId="77777777" w:rsidR="00B93148" w:rsidRDefault="00B93148">
            <w:pPr>
              <w:pStyle w:val="Default"/>
              <w:ind w:right="4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B305E0D" w14:textId="77777777" w:rsidR="00B93148" w:rsidRDefault="00FF437E">
      <w:pPr>
        <w:pStyle w:val="Default"/>
        <w:ind w:right="4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以上</w:t>
      </w:r>
      <w:proofErr w:type="gramStart"/>
      <w:r>
        <w:rPr>
          <w:rFonts w:ascii="標楷體" w:eastAsia="標楷體" w:hAnsi="標楷體"/>
          <w:sz w:val="28"/>
          <w:szCs w:val="28"/>
        </w:rPr>
        <w:t>事項均為真實</w:t>
      </w:r>
      <w:proofErr w:type="gramEnd"/>
      <w:r>
        <w:rPr>
          <w:rFonts w:ascii="標楷體" w:eastAsia="標楷體" w:hAnsi="標楷體"/>
          <w:sz w:val="28"/>
          <w:szCs w:val="28"/>
        </w:rPr>
        <w:t>無訛，如有虛假，願負一切法律責任。</w:t>
      </w:r>
    </w:p>
    <w:p w14:paraId="69951015" w14:textId="77777777" w:rsidR="00B93148" w:rsidRDefault="00FF437E">
      <w:pPr>
        <w:pStyle w:val="Default"/>
        <w:ind w:right="48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申請公司／商號：</w:t>
      </w:r>
      <w:r>
        <w:rPr>
          <w:rFonts w:ascii="標楷體" w:eastAsia="標楷體" w:hAnsi="標楷體"/>
          <w:sz w:val="28"/>
          <w:szCs w:val="28"/>
        </w:rPr>
        <w:t xml:space="preserve">         </w:t>
      </w:r>
      <w:r>
        <w:rPr>
          <w:rFonts w:ascii="標楷體" w:eastAsia="標楷體" w:hAnsi="標楷體"/>
          <w:sz w:val="28"/>
          <w:szCs w:val="28"/>
        </w:rPr>
        <w:t>（公司印信）代表人：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　　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（簽章）</w:t>
      </w:r>
    </w:p>
    <w:p w14:paraId="1696DD08" w14:textId="77777777" w:rsidR="00B93148" w:rsidRDefault="00B93148">
      <w:pPr>
        <w:pStyle w:val="Default"/>
        <w:ind w:right="125"/>
      </w:pPr>
    </w:p>
    <w:sectPr w:rsidR="00B93148">
      <w:pgSz w:w="11906" w:h="16838"/>
      <w:pgMar w:top="1134" w:right="1134" w:bottom="1134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45EC6" w14:textId="77777777" w:rsidR="00FF437E" w:rsidRDefault="00FF437E">
      <w:r>
        <w:separator/>
      </w:r>
    </w:p>
  </w:endnote>
  <w:endnote w:type="continuationSeparator" w:id="0">
    <w:p w14:paraId="31AFAB10" w14:textId="77777777" w:rsidR="00FF437E" w:rsidRDefault="00FF4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 Kai Shu">
    <w:altName w:val="Calibri"/>
    <w:charset w:val="00"/>
    <w:family w:val="script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E3E72" w14:textId="77777777" w:rsidR="00FF437E" w:rsidRDefault="00FF437E">
      <w:r>
        <w:rPr>
          <w:color w:val="000000"/>
        </w:rPr>
        <w:separator/>
      </w:r>
    </w:p>
  </w:footnote>
  <w:footnote w:type="continuationSeparator" w:id="0">
    <w:p w14:paraId="0970ECF1" w14:textId="77777777" w:rsidR="00FF437E" w:rsidRDefault="00FF43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93148"/>
    <w:rsid w:val="007D5C13"/>
    <w:rsid w:val="00B93148"/>
    <w:rsid w:val="00FF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0D088"/>
  <w15:docId w15:val="{36DF9DF6-5A92-42B3-8B9E-9979A52B1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suppressAutoHyphens/>
      <w:autoSpaceDE w:val="0"/>
    </w:pPr>
    <w:rPr>
      <w:rFonts w:ascii="DF Kai Shu" w:eastAsia="DF Kai Shu" w:hAnsi="DF Kai Shu" w:cs="DF Kai Shu"/>
      <w:color w:val="000000"/>
      <w:sz w:val="24"/>
      <w:szCs w:val="24"/>
    </w:rPr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行政院農業委員會研發成果技術移轉標準作業程序草案</dc:title>
  <dc:subject/>
  <dc:creator>USER</dc:creator>
  <cp:lastModifiedBy>t016</cp:lastModifiedBy>
  <cp:revision>2</cp:revision>
  <cp:lastPrinted>2020-05-26T03:54:00Z</cp:lastPrinted>
  <dcterms:created xsi:type="dcterms:W3CDTF">2025-10-02T03:11:00Z</dcterms:created>
  <dcterms:modified xsi:type="dcterms:W3CDTF">2025-10-02T03:11:00Z</dcterms:modified>
</cp:coreProperties>
</file>