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C6DF" w14:textId="77777777" w:rsidR="00A86474" w:rsidRDefault="00053879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9368BC" wp14:editId="48259A10">
                <wp:simplePos x="0" y="0"/>
                <wp:positionH relativeFrom="column">
                  <wp:posOffset>5715000</wp:posOffset>
                </wp:positionH>
                <wp:positionV relativeFrom="paragraph">
                  <wp:posOffset>-457200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462D14" w14:textId="77777777" w:rsidR="00A86474" w:rsidRDefault="00053879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9368BC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50pt;margin-top:-36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" strokecolor="gray" strokeweight=".26467mm">
                <v:textbox style="mso-fit-shape-to-text:t">
                  <w:txbxContent>
                    <w:p w14:paraId="4F462D14" w14:textId="77777777" w:rsidR="00A86474" w:rsidRDefault="00053879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52E81614" w14:textId="77777777" w:rsidR="00A86474" w:rsidRDefault="00053879">
      <w:pPr>
        <w:pStyle w:val="Default"/>
        <w:ind w:right="4"/>
        <w:jc w:val="center"/>
      </w:pPr>
      <w:r>
        <w:rPr>
          <w:rFonts w:ascii="標楷體" w:eastAsia="標楷體" w:hAnsi="標楷體"/>
          <w:sz w:val="36"/>
          <w:szCs w:val="36"/>
        </w:rPr>
        <w:t>技術移轉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授權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A86474" w14:paraId="0BA63C0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D888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9606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86474" w14:paraId="71F2E43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7AFC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C4C0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86474" w14:paraId="09252C5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3CE5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DD1C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86474" w14:paraId="64ED1EB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4BFC" w14:textId="77777777" w:rsidR="00A86474" w:rsidRDefault="00053879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E89A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86474" w14:paraId="224648E5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D985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負責人／連絡人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C65E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D226" w14:textId="77777777" w:rsidR="00A86474" w:rsidRDefault="00053879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D903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46CB" w14:textId="77777777" w:rsidR="00A86474" w:rsidRDefault="0005387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B994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86474" w14:paraId="16DEEA16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42C4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67A3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E3F5" w14:textId="77777777" w:rsidR="00A86474" w:rsidRDefault="00A86474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FEB5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0AEC" w14:textId="77777777" w:rsidR="00A86474" w:rsidRDefault="0005387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B6CE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86474" w14:paraId="24841433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FB07" w14:textId="77777777" w:rsidR="00A86474" w:rsidRDefault="00053879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F563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B97F" w14:textId="77777777" w:rsidR="00A86474" w:rsidRDefault="00053879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0D7B1D20" w14:textId="77777777" w:rsidR="00A86474" w:rsidRDefault="00053879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FBE3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86474" w14:paraId="140DD333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AF1B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13D5A30F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40DB" w14:textId="77777777" w:rsidR="00A86474" w:rsidRDefault="00A8647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6474" w14:paraId="3E23534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037F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實收資本額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1346" w14:textId="77777777" w:rsidR="00A86474" w:rsidRDefault="00053879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A86474" w14:paraId="3FDA13C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8A86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3370" w14:textId="77777777" w:rsidR="00A86474" w:rsidRDefault="00053879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A86474" w14:paraId="57B3A86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5739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DE94" w14:textId="77777777" w:rsidR="00A86474" w:rsidRDefault="00053879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A86474" w14:paraId="638019A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8DE8" w14:textId="77777777" w:rsidR="00A86474" w:rsidRDefault="00053879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C01E" w14:textId="77777777" w:rsidR="00A86474" w:rsidRDefault="0005387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A86474" w14:paraId="425C21B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5AC8" w14:textId="77777777" w:rsidR="00A86474" w:rsidRDefault="00053879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從事產品生產線人數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78F5" w14:textId="77777777" w:rsidR="00A86474" w:rsidRDefault="0005387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A86474" w14:paraId="3299048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A46D" w14:textId="77777777" w:rsidR="00A86474" w:rsidRDefault="00053879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廠房及設備投資金額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CADB" w14:textId="77777777" w:rsidR="00A86474" w:rsidRDefault="0005387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A86474" w14:paraId="338736A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A2FD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90DD" w14:textId="77777777" w:rsidR="00A86474" w:rsidRDefault="0005387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A86474" w14:paraId="7A15A4F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036E" w14:textId="77777777" w:rsidR="00A86474" w:rsidRDefault="0005387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6D7A" w14:textId="77777777" w:rsidR="00A86474" w:rsidRDefault="00A86474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2B670BD9" w14:textId="77777777" w:rsidR="00A86474" w:rsidRDefault="00053879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2B3E5595" w14:textId="77777777" w:rsidR="00A86474" w:rsidRDefault="00A86474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165EF20" w14:textId="77777777" w:rsidR="00A86474" w:rsidRDefault="00053879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A86474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C2C8" w14:textId="77777777" w:rsidR="00053879" w:rsidRDefault="00053879">
      <w:r>
        <w:separator/>
      </w:r>
    </w:p>
  </w:endnote>
  <w:endnote w:type="continuationSeparator" w:id="0">
    <w:p w14:paraId="1A533CDA" w14:textId="77777777" w:rsidR="00053879" w:rsidRDefault="000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4FF6" w14:textId="77777777" w:rsidR="00053879" w:rsidRDefault="00053879">
      <w:r>
        <w:rPr>
          <w:color w:val="000000"/>
        </w:rPr>
        <w:separator/>
      </w:r>
    </w:p>
  </w:footnote>
  <w:footnote w:type="continuationSeparator" w:id="0">
    <w:p w14:paraId="6237A762" w14:textId="77777777" w:rsidR="00053879" w:rsidRDefault="00053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6474"/>
    <w:rsid w:val="00053879"/>
    <w:rsid w:val="0060017A"/>
    <w:rsid w:val="00A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EFAAE"/>
  <w15:docId w15:val="{36DF9DF6-5A92-42B3-8B9E-9979A52B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t016</cp:lastModifiedBy>
  <cp:revision>2</cp:revision>
  <cp:lastPrinted>2013-03-07T01:57:00Z</cp:lastPrinted>
  <dcterms:created xsi:type="dcterms:W3CDTF">2025-10-02T03:11:00Z</dcterms:created>
  <dcterms:modified xsi:type="dcterms:W3CDTF">2025-10-02T03:11:00Z</dcterms:modified>
</cp:coreProperties>
</file>