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17B62" w14:textId="77777777" w:rsidR="003237F8" w:rsidRDefault="001D6BDC">
      <w:pPr>
        <w:pStyle w:val="Default"/>
        <w:ind w:right="125"/>
        <w:jc w:val="center"/>
      </w:pP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045B40" wp14:editId="2D2D8111">
                <wp:simplePos x="0" y="0"/>
                <wp:positionH relativeFrom="column">
                  <wp:posOffset>5467353</wp:posOffset>
                </wp:positionH>
                <wp:positionV relativeFrom="paragraph">
                  <wp:posOffset>-344801</wp:posOffset>
                </wp:positionV>
                <wp:extent cx="650238" cy="329568"/>
                <wp:effectExtent l="0" t="0" r="16512" b="13332"/>
                <wp:wrapNone/>
                <wp:docPr id="1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38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262E5A" w14:textId="77777777" w:rsidR="003237F8" w:rsidRDefault="001D6BDC">
                            <w:p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附件</w:t>
                            </w:r>
                            <w:r>
                              <w:rPr>
                                <w:color w:val="808080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045B40" id="_x0000_t202" coordsize="21600,21600" o:spt="202" path="m,l,21600r21600,l21600,xe">
                <v:stroke joinstyle="miter"/>
                <v:path gradientshapeok="t" o:connecttype="rect"/>
              </v:shapetype>
              <v:shape id="Text Box 140" o:spid="_x0000_s1026" type="#_x0000_t202" style="position:absolute;left:0;text-align:left;margin-left:430.5pt;margin-top:-27.15pt;width:51.2pt;height:25.95pt;z-index: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" strokecolor="gray" strokeweight=".26467mm">
                <v:textbox style="mso-fit-shape-to-text:t">
                  <w:txbxContent>
                    <w:p w14:paraId="11262E5A" w14:textId="77777777" w:rsidR="003237F8" w:rsidRDefault="001D6BDC">
                      <w:p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附件</w:t>
                      </w:r>
                      <w:r>
                        <w:rPr>
                          <w:color w:val="808080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6"/>
          <w:szCs w:val="36"/>
        </w:rPr>
        <w:t>農業部</w:t>
      </w:r>
      <w:proofErr w:type="gramStart"/>
      <w:r>
        <w:rPr>
          <w:rFonts w:ascii="標楷體" w:eastAsia="標楷體" w:hAnsi="標楷體"/>
          <w:sz w:val="36"/>
          <w:szCs w:val="36"/>
        </w:rPr>
        <w:t>臺</w:t>
      </w:r>
      <w:proofErr w:type="gramEnd"/>
      <w:r>
        <w:rPr>
          <w:rFonts w:ascii="標楷體" w:eastAsia="標楷體" w:hAnsi="標楷體"/>
          <w:sz w:val="36"/>
          <w:szCs w:val="36"/>
        </w:rPr>
        <w:t>東區農業改良場</w:t>
      </w:r>
    </w:p>
    <w:p w14:paraId="72772674" w14:textId="77777777" w:rsidR="003237F8" w:rsidRDefault="001D6BDC">
      <w:pPr>
        <w:pStyle w:val="Default"/>
        <w:ind w:right="4"/>
        <w:jc w:val="center"/>
      </w:pPr>
      <w:r>
        <w:rPr>
          <w:rFonts w:ascii="標楷體" w:eastAsia="標楷體" w:hAnsi="標楷體"/>
          <w:sz w:val="36"/>
          <w:szCs w:val="36"/>
        </w:rPr>
        <w:t>技術授權業者基本資料表</w:t>
      </w:r>
    </w:p>
    <w:tbl>
      <w:tblPr>
        <w:tblW w:w="96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0"/>
        <w:gridCol w:w="1274"/>
        <w:gridCol w:w="264"/>
        <w:gridCol w:w="956"/>
        <w:gridCol w:w="1363"/>
        <w:gridCol w:w="969"/>
        <w:gridCol w:w="2040"/>
      </w:tblGrid>
      <w:tr w:rsidR="003237F8" w14:paraId="70372CE2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B37C2" w14:textId="77777777" w:rsidR="003237F8" w:rsidRDefault="001D6BDC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公司／商號名稱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704FD" w14:textId="77777777" w:rsidR="003237F8" w:rsidRDefault="003237F8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3237F8" w14:paraId="3FD8C4D2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1C52D" w14:textId="77777777" w:rsidR="003237F8" w:rsidRDefault="001D6BDC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公司／商號登記地址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6188E" w14:textId="77777777" w:rsidR="003237F8" w:rsidRDefault="003237F8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3237F8" w14:paraId="45237B1E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37FD5" w14:textId="77777777" w:rsidR="003237F8" w:rsidRDefault="001D6BDC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成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BFC85" w14:textId="77777777" w:rsidR="003237F8" w:rsidRDefault="003237F8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3237F8" w14:paraId="27DE73DD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71106" w14:textId="77777777" w:rsidR="003237F8" w:rsidRDefault="001D6BDC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生產場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51F4C" w14:textId="77777777" w:rsidR="003237F8" w:rsidRDefault="003237F8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3237F8" w14:paraId="2B0AB8C2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FA32E" w14:textId="77777777" w:rsidR="003237F8" w:rsidRDefault="001D6BDC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負責人／連絡人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3D08A" w14:textId="77777777" w:rsidR="003237F8" w:rsidRDefault="003237F8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0A93F3C9" w14:textId="77777777" w:rsidR="003237F8" w:rsidRDefault="001D6BDC">
            <w:pPr>
              <w:pStyle w:val="Default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1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1B97" w14:textId="77777777" w:rsidR="003237F8" w:rsidRDefault="003237F8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B6B30" w14:textId="77777777" w:rsidR="003237F8" w:rsidRDefault="001D6BDC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話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BE986" w14:textId="77777777" w:rsidR="003237F8" w:rsidRDefault="003237F8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3237F8" w14:paraId="6E430919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EC6B6" w14:textId="77777777" w:rsidR="003237F8" w:rsidRDefault="003237F8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A24F6" w14:textId="77777777" w:rsidR="003237F8" w:rsidRDefault="003237F8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2A68B9F9" w14:textId="77777777" w:rsidR="003237F8" w:rsidRDefault="003237F8">
            <w:pPr>
              <w:pStyle w:val="Defaul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35FAD" w14:textId="77777777" w:rsidR="003237F8" w:rsidRDefault="003237F8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A17A3" w14:textId="77777777" w:rsidR="003237F8" w:rsidRDefault="001D6BDC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真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98D01" w14:textId="77777777" w:rsidR="003237F8" w:rsidRDefault="003237F8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3237F8" w14:paraId="0CD7FB2A" w14:textId="77777777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0E498" w14:textId="77777777" w:rsidR="003237F8" w:rsidRDefault="001D6BDC">
            <w:pPr>
              <w:pStyle w:val="Default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公司／商號登記證號／農漁會立案證號</w:t>
            </w:r>
          </w:p>
        </w:tc>
        <w:tc>
          <w:tcPr>
            <w:tcW w:w="1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E4CE6" w14:textId="77777777" w:rsidR="003237F8" w:rsidRDefault="003237F8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8D770" w14:textId="77777777" w:rsidR="003237F8" w:rsidRDefault="001D6BDC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生產場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325DD342" w14:textId="77777777" w:rsidR="003237F8" w:rsidRDefault="001D6BDC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登記證號碼</w:t>
            </w:r>
          </w:p>
        </w:tc>
        <w:tc>
          <w:tcPr>
            <w:tcW w:w="3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E5036" w14:textId="77777777" w:rsidR="003237F8" w:rsidRDefault="003237F8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3237F8" w14:paraId="399CE739" w14:textId="77777777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B420A" w14:textId="77777777" w:rsidR="003237F8" w:rsidRDefault="001D6BDC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營業項目／</w:t>
            </w:r>
          </w:p>
          <w:p w14:paraId="14B153ED" w14:textId="77777777" w:rsidR="003237F8" w:rsidRDefault="001D6BDC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要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產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品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D59DA" w14:textId="77777777" w:rsidR="003237F8" w:rsidRDefault="003237F8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37F8" w14:paraId="54BD135A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F4641" w14:textId="77777777" w:rsidR="003237F8" w:rsidRDefault="001D6BDC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實收資本額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70F92" w14:textId="77777777" w:rsidR="003237F8" w:rsidRDefault="001D6BDC">
            <w:pPr>
              <w:pStyle w:val="Default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3237F8" w14:paraId="16A3014B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C5030" w14:textId="77777777" w:rsidR="003237F8" w:rsidRDefault="001D6BDC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法定資本額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D423E" w14:textId="77777777" w:rsidR="003237F8" w:rsidRDefault="001D6BDC">
            <w:pPr>
              <w:pStyle w:val="Default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3237F8" w14:paraId="1A12ECBF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559A4" w14:textId="77777777" w:rsidR="003237F8" w:rsidRDefault="001D6BDC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員工人數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C8F51" w14:textId="77777777" w:rsidR="003237F8" w:rsidRDefault="001D6BDC">
            <w:pPr>
              <w:pStyle w:val="Default"/>
              <w:jc w:val="righ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人</w:t>
            </w:r>
          </w:p>
        </w:tc>
      </w:tr>
      <w:tr w:rsidR="003237F8" w14:paraId="414A5366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11874" w14:textId="77777777" w:rsidR="003237F8" w:rsidRDefault="001D6BDC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從事產研究發展人數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3F568" w14:textId="77777777" w:rsidR="003237F8" w:rsidRDefault="001D6BDC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3237F8" w14:paraId="056877A1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E47DF" w14:textId="77777777" w:rsidR="003237F8" w:rsidRDefault="001D6BDC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從事產品生產線人數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80B5B" w14:textId="77777777" w:rsidR="003237F8" w:rsidRDefault="001D6BDC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3237F8" w14:paraId="3C977B89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21F9A" w14:textId="77777777" w:rsidR="003237F8" w:rsidRDefault="001D6BDC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廠房及設備投資金額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30EB2" w14:textId="77777777" w:rsidR="003237F8" w:rsidRDefault="001D6BDC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3237F8" w14:paraId="569138E7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B0B71" w14:textId="77777777" w:rsidR="003237F8" w:rsidRDefault="001D6BDC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年營收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2AB45" w14:textId="77777777" w:rsidR="003237F8" w:rsidRDefault="001D6BDC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3237F8" w14:paraId="5524DCE2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0D0A9" w14:textId="77777777" w:rsidR="003237F8" w:rsidRDefault="001D6BDC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關係企業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19598" w14:textId="77777777" w:rsidR="003237F8" w:rsidRDefault="003237F8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</w:tbl>
    <w:p w14:paraId="023A9CE7" w14:textId="77777777" w:rsidR="003237F8" w:rsidRDefault="001D6BDC">
      <w:pPr>
        <w:tabs>
          <w:tab w:val="left" w:pos="272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以上</w:t>
      </w:r>
      <w:proofErr w:type="gramStart"/>
      <w:r>
        <w:rPr>
          <w:rFonts w:ascii="標楷體" w:eastAsia="標楷體" w:hAnsi="標楷體"/>
          <w:sz w:val="28"/>
          <w:szCs w:val="28"/>
        </w:rPr>
        <w:t>事項均為真實</w:t>
      </w:r>
      <w:proofErr w:type="gramEnd"/>
      <w:r>
        <w:rPr>
          <w:rFonts w:ascii="標楷體" w:eastAsia="標楷體" w:hAnsi="標楷體"/>
          <w:sz w:val="28"/>
          <w:szCs w:val="28"/>
        </w:rPr>
        <w:t>無訛，如有虛假，願負一切法律責任。</w:t>
      </w:r>
    </w:p>
    <w:p w14:paraId="1DA1F262" w14:textId="77777777" w:rsidR="003237F8" w:rsidRDefault="003237F8">
      <w:pPr>
        <w:tabs>
          <w:tab w:val="left" w:pos="272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68DC5060" w14:textId="77777777" w:rsidR="003237F8" w:rsidRDefault="001D6BDC">
      <w:pPr>
        <w:tabs>
          <w:tab w:val="left" w:pos="272"/>
        </w:tabs>
        <w:spacing w:line="400" w:lineRule="exact"/>
        <w:jc w:val="both"/>
      </w:pPr>
      <w:r>
        <w:rPr>
          <w:rFonts w:ascii="標楷體" w:eastAsia="標楷體" w:hAnsi="標楷體"/>
          <w:sz w:val="28"/>
          <w:szCs w:val="28"/>
        </w:rPr>
        <w:t>申請公司／商號：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（公司印信）代表人：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（簽章）</w:t>
      </w:r>
    </w:p>
    <w:sectPr w:rsidR="003237F8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70586" w14:textId="77777777" w:rsidR="001D6BDC" w:rsidRDefault="001D6BDC">
      <w:r>
        <w:separator/>
      </w:r>
    </w:p>
  </w:endnote>
  <w:endnote w:type="continuationSeparator" w:id="0">
    <w:p w14:paraId="50A2FD84" w14:textId="77777777" w:rsidR="001D6BDC" w:rsidRDefault="001D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 Kai Shu">
    <w:altName w:val="Calibri"/>
    <w:charset w:val="00"/>
    <w:family w:val="script"/>
    <w:pitch w:val="default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1EB39" w14:textId="77777777" w:rsidR="001D6BDC" w:rsidRDefault="001D6BDC">
      <w:r>
        <w:rPr>
          <w:color w:val="000000"/>
        </w:rPr>
        <w:separator/>
      </w:r>
    </w:p>
  </w:footnote>
  <w:footnote w:type="continuationSeparator" w:id="0">
    <w:p w14:paraId="41DFE5BF" w14:textId="77777777" w:rsidR="001D6BDC" w:rsidRDefault="001D6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237F8"/>
    <w:rsid w:val="001D6BDC"/>
    <w:rsid w:val="003237F8"/>
    <w:rsid w:val="0092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AC329"/>
  <w15:docId w15:val="{26864027-EB8E-46EA-BA76-AA0562B2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DF Kai Shu" w:eastAsia="DF Kai Shu" w:hAnsi="DF Kai Shu" w:cs="DF Kai Shu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行政院農業委員會研發成果技術移轉標準作業程序草案</dc:title>
  <dc:subject/>
  <dc:creator>USER</dc:creator>
  <dc:description/>
  <cp:lastModifiedBy>t016</cp:lastModifiedBy>
  <cp:revision>2</cp:revision>
  <cp:lastPrinted>2025-07-07T12:22:00Z</cp:lastPrinted>
  <dcterms:created xsi:type="dcterms:W3CDTF">2025-07-17T08:50:00Z</dcterms:created>
  <dcterms:modified xsi:type="dcterms:W3CDTF">2025-07-17T08:50:00Z</dcterms:modified>
</cp:coreProperties>
</file>