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01F8" w14:textId="77777777" w:rsidR="0033218F" w:rsidRDefault="00CD4349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5C9929" wp14:editId="376C99E1">
                <wp:simplePos x="0" y="0"/>
                <wp:positionH relativeFrom="column">
                  <wp:posOffset>5467353</wp:posOffset>
                </wp:positionH>
                <wp:positionV relativeFrom="paragraph">
                  <wp:posOffset>-344801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55A5EC" w14:textId="77777777" w:rsidR="0033218F" w:rsidRDefault="00CD4349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C9929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30.5pt;margin-top:-27.15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" strokecolor="gray" strokeweight=".26467mm">
                <v:textbox style="mso-fit-shape-to-text:t">
                  <w:txbxContent>
                    <w:p w14:paraId="7655A5EC" w14:textId="77777777" w:rsidR="0033218F" w:rsidRDefault="00CD4349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654F4342" w14:textId="77777777" w:rsidR="0033218F" w:rsidRDefault="00CD4349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33218F" w14:paraId="5365C7F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35B6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4ED2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3218F" w14:paraId="7B67726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74B3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B752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3218F" w14:paraId="149D403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7B75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0728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3218F" w14:paraId="0360755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E1D6" w14:textId="77777777" w:rsidR="0033218F" w:rsidRDefault="00CD4349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B6BE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3218F" w14:paraId="4EDFE9A9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1833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24D6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745E415" w14:textId="77777777" w:rsidR="0033218F" w:rsidRDefault="00CD4349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D843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46BFE" w14:textId="77777777" w:rsidR="0033218F" w:rsidRDefault="00CD434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A73E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3218F" w14:paraId="64B335A1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E736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F542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6262BB84" w14:textId="77777777" w:rsidR="0033218F" w:rsidRDefault="0033218F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AF4B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78C7" w14:textId="77777777" w:rsidR="0033218F" w:rsidRDefault="00CD4349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74C2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3218F" w14:paraId="73043D13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44B1" w14:textId="77777777" w:rsidR="0033218F" w:rsidRDefault="00CD4349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2705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DA29" w14:textId="77777777" w:rsidR="0033218F" w:rsidRDefault="00CD4349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1982D97" w14:textId="77777777" w:rsidR="0033218F" w:rsidRDefault="00CD4349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B367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33218F" w14:paraId="5819D7E6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E6C3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384C66D6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E8B8" w14:textId="77777777" w:rsidR="0033218F" w:rsidRDefault="0033218F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18F" w14:paraId="522EBA6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7276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05E4" w14:textId="77777777" w:rsidR="0033218F" w:rsidRDefault="00CD4349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3218F" w14:paraId="7773F62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81DE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FEEF" w14:textId="77777777" w:rsidR="0033218F" w:rsidRDefault="00CD4349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3218F" w14:paraId="04597D9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51FD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3672" w14:textId="77777777" w:rsidR="0033218F" w:rsidRDefault="00CD4349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33218F" w14:paraId="298D4B7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0350" w14:textId="77777777" w:rsidR="0033218F" w:rsidRDefault="00CD4349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FEC2" w14:textId="77777777" w:rsidR="0033218F" w:rsidRDefault="00CD434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33218F" w14:paraId="7C712D3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F3B8" w14:textId="77777777" w:rsidR="0033218F" w:rsidRDefault="00CD4349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B69C" w14:textId="77777777" w:rsidR="0033218F" w:rsidRDefault="00CD434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33218F" w14:paraId="773638F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F604" w14:textId="77777777" w:rsidR="0033218F" w:rsidRDefault="00CD4349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ADED" w14:textId="77777777" w:rsidR="0033218F" w:rsidRDefault="00CD434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3218F" w14:paraId="660723B5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035D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20A6F" w14:textId="77777777" w:rsidR="0033218F" w:rsidRDefault="00CD4349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33218F" w14:paraId="2C8ED16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B95C" w14:textId="77777777" w:rsidR="0033218F" w:rsidRDefault="00CD4349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D9C2" w14:textId="77777777" w:rsidR="0033218F" w:rsidRDefault="0033218F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7E05164A" w14:textId="77777777" w:rsidR="0033218F" w:rsidRDefault="00CD4349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243510F7" w14:textId="77777777" w:rsidR="0033218F" w:rsidRDefault="0033218F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2D8A5C7" w14:textId="77777777" w:rsidR="0033218F" w:rsidRDefault="00CD4349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33218F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540E" w14:textId="77777777" w:rsidR="00CD4349" w:rsidRDefault="00CD4349">
      <w:r>
        <w:separator/>
      </w:r>
    </w:p>
  </w:endnote>
  <w:endnote w:type="continuationSeparator" w:id="0">
    <w:p w14:paraId="357EBFC8" w14:textId="77777777" w:rsidR="00CD4349" w:rsidRDefault="00CD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9D59" w14:textId="77777777" w:rsidR="00CD4349" w:rsidRDefault="00CD4349">
      <w:r>
        <w:rPr>
          <w:color w:val="000000"/>
        </w:rPr>
        <w:separator/>
      </w:r>
    </w:p>
  </w:footnote>
  <w:footnote w:type="continuationSeparator" w:id="0">
    <w:p w14:paraId="516DC989" w14:textId="77777777" w:rsidR="00CD4349" w:rsidRDefault="00CD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218F"/>
    <w:rsid w:val="0033218F"/>
    <w:rsid w:val="003775BF"/>
    <w:rsid w:val="00C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9979"/>
  <w15:docId w15:val="{26864027-EB8E-46EA-BA76-AA0562B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cp:lastPrinted>2025-07-07T12:16:00Z</cp:lastPrinted>
  <dcterms:created xsi:type="dcterms:W3CDTF">2025-07-17T08:48:00Z</dcterms:created>
  <dcterms:modified xsi:type="dcterms:W3CDTF">2025-07-17T08:48:00Z</dcterms:modified>
</cp:coreProperties>
</file>