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1D87" w14:textId="77777777" w:rsidR="001270EC" w:rsidRDefault="00B05075">
      <w:pPr>
        <w:pStyle w:val="Default"/>
        <w:ind w:right="125"/>
        <w:jc w:val="center"/>
      </w:pPr>
      <w:r>
        <w:rPr>
          <w:rFonts w:ascii="標楷體" w:eastAsia="標楷體" w:hAnsi="標楷體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1950A" wp14:editId="2E2F8B08">
                <wp:simplePos x="0" y="0"/>
                <wp:positionH relativeFrom="column">
                  <wp:posOffset>5467353</wp:posOffset>
                </wp:positionH>
                <wp:positionV relativeFrom="paragraph">
                  <wp:posOffset>-329568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891AC" w14:textId="77777777" w:rsidR="001270EC" w:rsidRDefault="00B05075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1950A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5pt;margin-top:-25.9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" strokecolor="gray" strokeweight=".26467mm">
                <v:textbox style="mso-fit-shape-to-text:t">
                  <w:txbxContent>
                    <w:p w14:paraId="03A891AC" w14:textId="77777777" w:rsidR="001270EC" w:rsidRDefault="00B05075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auto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color w:val="auto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color w:val="auto"/>
          <w:sz w:val="36"/>
          <w:szCs w:val="36"/>
        </w:rPr>
        <w:t>東區農業改良場</w:t>
      </w:r>
    </w:p>
    <w:p w14:paraId="47D6B410" w14:textId="77777777" w:rsidR="001270EC" w:rsidRDefault="00B05075">
      <w:pPr>
        <w:pStyle w:val="Default"/>
        <w:ind w:right="125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color w:val="auto"/>
          <w:sz w:val="36"/>
          <w:szCs w:val="36"/>
        </w:rPr>
        <w:t>技術授權意願書</w:t>
      </w:r>
    </w:p>
    <w:p w14:paraId="12C6927F" w14:textId="77777777" w:rsidR="001270EC" w:rsidRDefault="00B05075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color w:val="auto"/>
          <w:sz w:val="28"/>
          <w:szCs w:val="28"/>
        </w:rPr>
        <w:t>申請日期：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年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月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1270EC" w14:paraId="274A276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ECCF4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99D08" w14:textId="77777777" w:rsidR="001270EC" w:rsidRDefault="00B05075">
            <w:pPr>
              <w:pStyle w:val="Default"/>
              <w:ind w:right="124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號及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33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號稻種繁殖及採種技術</w:t>
            </w:r>
          </w:p>
        </w:tc>
      </w:tr>
      <w:tr w:rsidR="001270EC" w14:paraId="54AA3A13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739C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B20E7" w14:textId="77777777" w:rsidR="001270EC" w:rsidRDefault="00B05075">
            <w:pPr>
              <w:pStyle w:val="Default"/>
              <w:ind w:right="480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姓名：廖勁穎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服務單位：作物改良科</w:t>
            </w:r>
          </w:p>
        </w:tc>
      </w:tr>
      <w:tr w:rsidR="001270EC" w14:paraId="61C32925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C3FF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5BFFD" w14:textId="77777777" w:rsidR="001270EC" w:rsidRDefault="00B05075">
            <w:pPr>
              <w:pStyle w:val="Default"/>
              <w:ind w:right="48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進行水稻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號及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33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號繁殖及銷售</w:t>
            </w:r>
          </w:p>
        </w:tc>
      </w:tr>
      <w:tr w:rsidR="001270EC" w14:paraId="784DA8D7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E6149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者</w:t>
            </w:r>
          </w:p>
          <w:p w14:paraId="1DB6F621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D03D8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公司／商號名稱：</w:t>
            </w:r>
          </w:p>
          <w:p w14:paraId="01591D43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52C431C3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4BB5D5F0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19DD4429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588CA8EB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273918EA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547D7ECE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6D768EB5" w14:textId="77777777" w:rsidR="001270EC" w:rsidRDefault="00B05075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連絡地址：</w:t>
            </w:r>
          </w:p>
        </w:tc>
      </w:tr>
      <w:tr w:rsidR="001270EC" w14:paraId="336E9F09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3404F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用</w:t>
            </w:r>
          </w:p>
          <w:p w14:paraId="52D6E872" w14:textId="77777777" w:rsidR="001270EC" w:rsidRDefault="00B05075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03DC6" w14:textId="77777777" w:rsidR="001270EC" w:rsidRDefault="00B05075">
            <w:pPr>
              <w:pStyle w:val="Default"/>
              <w:ind w:right="4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生產、繁殖、調製及銷售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號及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33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>種子、種苗、收穫物及其加工物。</w:t>
            </w:r>
          </w:p>
        </w:tc>
      </w:tr>
    </w:tbl>
    <w:p w14:paraId="35D7E866" w14:textId="77777777" w:rsidR="001270EC" w:rsidRDefault="00B05075">
      <w:pPr>
        <w:pStyle w:val="Default"/>
        <w:ind w:right="480"/>
        <w:jc w:val="both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color w:val="auto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color w:val="auto"/>
          <w:sz w:val="28"/>
          <w:szCs w:val="28"/>
        </w:rPr>
        <w:t>無訛，如有虛假，願負一切法律責任。</w:t>
      </w:r>
    </w:p>
    <w:p w14:paraId="36FB5983" w14:textId="77777777" w:rsidR="001270EC" w:rsidRDefault="00B05075">
      <w:pPr>
        <w:pStyle w:val="Default"/>
        <w:ind w:right="480"/>
        <w:jc w:val="center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申請公司／商號：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auto"/>
          <w:sz w:val="28"/>
          <w:szCs w:val="28"/>
        </w:rPr>
        <w:t>（公司印信）代表人：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/>
          <w:color w:val="auto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（簽章）</w:t>
      </w:r>
    </w:p>
    <w:p w14:paraId="63A5C2DD" w14:textId="77777777" w:rsidR="001270EC" w:rsidRDefault="001270EC">
      <w:pPr>
        <w:pStyle w:val="Default"/>
        <w:ind w:right="125"/>
        <w:rPr>
          <w:color w:val="auto"/>
        </w:rPr>
      </w:pPr>
    </w:p>
    <w:sectPr w:rsidR="001270EC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8467" w14:textId="77777777" w:rsidR="00B05075" w:rsidRDefault="00B05075">
      <w:r>
        <w:separator/>
      </w:r>
    </w:p>
  </w:endnote>
  <w:endnote w:type="continuationSeparator" w:id="0">
    <w:p w14:paraId="5EC922EE" w14:textId="77777777" w:rsidR="00B05075" w:rsidRDefault="00B0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6451" w14:textId="77777777" w:rsidR="00B05075" w:rsidRDefault="00B05075">
      <w:r>
        <w:rPr>
          <w:color w:val="000000"/>
        </w:rPr>
        <w:separator/>
      </w:r>
    </w:p>
  </w:footnote>
  <w:footnote w:type="continuationSeparator" w:id="0">
    <w:p w14:paraId="49023A9C" w14:textId="77777777" w:rsidR="00B05075" w:rsidRDefault="00B0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70EC"/>
    <w:rsid w:val="001270EC"/>
    <w:rsid w:val="00B05075"/>
    <w:rsid w:val="00C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081B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2025-07-07T12:11:00Z</cp:lastPrinted>
  <dcterms:created xsi:type="dcterms:W3CDTF">2025-07-17T07:50:00Z</dcterms:created>
  <dcterms:modified xsi:type="dcterms:W3CDTF">2025-07-17T07:50:00Z</dcterms:modified>
</cp:coreProperties>
</file>