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BB6C" w14:textId="77777777" w:rsidR="006A4E56" w:rsidRDefault="00AB7AA9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A7DB2" wp14:editId="6344D0EE">
                <wp:simplePos x="0" y="0"/>
                <wp:positionH relativeFrom="column">
                  <wp:posOffset>5467353</wp:posOffset>
                </wp:positionH>
                <wp:positionV relativeFrom="paragraph">
                  <wp:posOffset>-344801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031F3D" w14:textId="77777777" w:rsidR="006A4E56" w:rsidRDefault="00AB7AA9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A7DB2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30.5pt;margin-top:-27.1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Ofpw3/hAAAACgEAAA8AAAAAAAAAAAAAAAAAPAQAAGRycy9kb3ducmV2Lnht&#10;bFBLBQYAAAAABAAEAPMAAABKBQAAAAA=&#10;" strokecolor="gray" strokeweight=".26467mm">
                <v:textbox style="mso-fit-shape-to-text:t">
                  <w:txbxContent>
                    <w:p w14:paraId="75031F3D" w14:textId="77777777" w:rsidR="006A4E56" w:rsidRDefault="00AB7AA9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1CB7050A" w14:textId="77777777" w:rsidR="006A4E56" w:rsidRDefault="00AB7AA9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6A4E56" w14:paraId="6DCA1F0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0C34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E9E0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6A4E56" w14:paraId="446ED6A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061E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A95B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6A4E56" w14:paraId="56AE56C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D9A0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ACDC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6A4E56" w14:paraId="7BD3B0D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FD" w14:textId="77777777" w:rsidR="006A4E56" w:rsidRDefault="00AB7AA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34DD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6A4E56" w14:paraId="0E5EDCBB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140D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ED32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15C7307" w14:textId="77777777" w:rsidR="006A4E56" w:rsidRDefault="00AB7AA9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B88D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A701" w14:textId="77777777" w:rsidR="006A4E56" w:rsidRDefault="00AB7AA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AA88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6A4E56" w14:paraId="42AD463E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A3AF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61CA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B6E6DD4" w14:textId="77777777" w:rsidR="006A4E56" w:rsidRDefault="006A4E56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4A24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FEC0" w14:textId="77777777" w:rsidR="006A4E56" w:rsidRDefault="00AB7AA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E404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6A4E56" w14:paraId="0B806C69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9BBB" w14:textId="77777777" w:rsidR="006A4E56" w:rsidRDefault="00AB7AA9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1B4B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D53B" w14:textId="77777777" w:rsidR="006A4E56" w:rsidRDefault="00AB7AA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18EE8C4" w14:textId="77777777" w:rsidR="006A4E56" w:rsidRDefault="00AB7AA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60BF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6A4E56" w14:paraId="75B6CA88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C219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1BE21DA3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C6EA" w14:textId="77777777" w:rsidR="006A4E56" w:rsidRDefault="006A4E5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4E56" w14:paraId="6D1708F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736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0337" w14:textId="77777777" w:rsidR="006A4E56" w:rsidRDefault="00AB7AA9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6A4E56" w14:paraId="1D88752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6CC5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9C28" w14:textId="77777777" w:rsidR="006A4E56" w:rsidRDefault="00AB7AA9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6A4E56" w14:paraId="020B704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7C71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A6A8" w14:textId="77777777" w:rsidR="006A4E56" w:rsidRDefault="00AB7AA9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6A4E56" w14:paraId="47E2470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D16E" w14:textId="77777777" w:rsidR="006A4E56" w:rsidRDefault="00AB7AA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16D2" w14:textId="77777777" w:rsidR="006A4E56" w:rsidRDefault="00AB7AA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6A4E56" w14:paraId="51B17EF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A755" w14:textId="77777777" w:rsidR="006A4E56" w:rsidRDefault="00AB7AA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55BA" w14:textId="77777777" w:rsidR="006A4E56" w:rsidRDefault="00AB7AA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6A4E56" w14:paraId="28B79D7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6F27" w14:textId="77777777" w:rsidR="006A4E56" w:rsidRDefault="00AB7AA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EA55" w14:textId="77777777" w:rsidR="006A4E56" w:rsidRDefault="00AB7AA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6A4E56" w14:paraId="6082B3F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B45F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5C75" w14:textId="77777777" w:rsidR="006A4E56" w:rsidRDefault="00AB7AA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6A4E56" w14:paraId="1389BBF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052B" w14:textId="77777777" w:rsidR="006A4E56" w:rsidRDefault="00AB7AA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EE74" w14:textId="77777777" w:rsidR="006A4E56" w:rsidRDefault="006A4E56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25FC0AA8" w14:textId="77777777" w:rsidR="006A4E56" w:rsidRDefault="00AB7AA9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51319D68" w14:textId="77777777" w:rsidR="006A4E56" w:rsidRDefault="006A4E56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7707878" w14:textId="77777777" w:rsidR="006A4E56" w:rsidRDefault="00AB7AA9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6A4E5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263D" w14:textId="77777777" w:rsidR="00AB7AA9" w:rsidRDefault="00AB7AA9">
      <w:r>
        <w:separator/>
      </w:r>
    </w:p>
  </w:endnote>
  <w:endnote w:type="continuationSeparator" w:id="0">
    <w:p w14:paraId="4D951528" w14:textId="77777777" w:rsidR="00AB7AA9" w:rsidRDefault="00AB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021C" w14:textId="77777777" w:rsidR="00AB7AA9" w:rsidRDefault="00AB7AA9">
      <w:r>
        <w:rPr>
          <w:color w:val="000000"/>
        </w:rPr>
        <w:separator/>
      </w:r>
    </w:p>
  </w:footnote>
  <w:footnote w:type="continuationSeparator" w:id="0">
    <w:p w14:paraId="18F95A61" w14:textId="77777777" w:rsidR="00AB7AA9" w:rsidRDefault="00AB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4E56"/>
    <w:rsid w:val="006A4E56"/>
    <w:rsid w:val="00AB7AA9"/>
    <w:rsid w:val="00E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55BE"/>
  <w15:docId w15:val="{26864027-EB8E-46EA-BA76-AA0562B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2025-07-07T12:10:00Z</cp:lastPrinted>
  <dcterms:created xsi:type="dcterms:W3CDTF">2025-07-17T07:50:00Z</dcterms:created>
  <dcterms:modified xsi:type="dcterms:W3CDTF">2025-07-17T07:50:00Z</dcterms:modified>
</cp:coreProperties>
</file>