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A51D2" w14:textId="77777777" w:rsidR="00BD4645" w:rsidRDefault="00F9221A">
      <w:pPr>
        <w:pStyle w:val="Default"/>
        <w:ind w:right="125"/>
        <w:jc w:val="center"/>
      </w:pPr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9F03C9" wp14:editId="2C6124FD">
                <wp:simplePos x="0" y="0"/>
                <wp:positionH relativeFrom="column">
                  <wp:posOffset>5467353</wp:posOffset>
                </wp:positionH>
                <wp:positionV relativeFrom="paragraph">
                  <wp:posOffset>-344801</wp:posOffset>
                </wp:positionV>
                <wp:extent cx="650238" cy="329568"/>
                <wp:effectExtent l="0" t="0" r="16512" b="13332"/>
                <wp:wrapNone/>
                <wp:docPr id="1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8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DA2C1E" w14:textId="77777777" w:rsidR="00BD4645" w:rsidRDefault="00F9221A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附件</w:t>
                            </w:r>
                            <w:r>
                              <w:rPr>
                                <w:color w:val="808080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9F03C9"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430.5pt;margin-top:-27.15pt;width:51.2pt;height:25.95pt;z-index:2516577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" strokecolor="gray" strokeweight=".26467mm">
                <v:textbox style="mso-fit-shape-to-text:t">
                  <w:txbxContent>
                    <w:p w14:paraId="05DA2C1E" w14:textId="77777777" w:rsidR="00BD4645" w:rsidRDefault="00F9221A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附件</w:t>
                      </w:r>
                      <w:r>
                        <w:rPr>
                          <w:color w:val="808080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農業部臺東區農業改良場</w:t>
      </w:r>
    </w:p>
    <w:p w14:paraId="08E1E7BE" w14:textId="77777777" w:rsidR="00BD4645" w:rsidRDefault="00F9221A">
      <w:pPr>
        <w:pStyle w:val="Default"/>
        <w:ind w:right="4"/>
        <w:jc w:val="center"/>
      </w:pPr>
      <w:r>
        <w:rPr>
          <w:rFonts w:ascii="標楷體" w:eastAsia="標楷體" w:hAnsi="標楷體"/>
          <w:sz w:val="36"/>
          <w:szCs w:val="36"/>
        </w:rPr>
        <w:t>技術授權業者基本資料表</w:t>
      </w:r>
    </w:p>
    <w:tbl>
      <w:tblPr>
        <w:tblW w:w="96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0"/>
        <w:gridCol w:w="1274"/>
        <w:gridCol w:w="264"/>
        <w:gridCol w:w="956"/>
        <w:gridCol w:w="1363"/>
        <w:gridCol w:w="969"/>
        <w:gridCol w:w="2040"/>
      </w:tblGrid>
      <w:tr w:rsidR="00BD4645" w14:paraId="6FAC8D2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42090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公司／商號名稱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22B86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2340360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F99A2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5C9EB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67FB00FA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9053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A6CF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1D3AB59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1765A" w14:textId="77777777" w:rsidR="00BD4645" w:rsidRDefault="00F9221A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1403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58F6D144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46CE4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負責人／連絡人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25246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27B338E" w14:textId="77777777" w:rsidR="00BD4645" w:rsidRDefault="00F9221A">
            <w:pPr>
              <w:pStyle w:val="Default"/>
              <w:ind w:left="113" w:right="11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稱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58643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C6A3F" w14:textId="77777777" w:rsidR="00BD4645" w:rsidRDefault="00F9221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4A551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67064BBE" w14:textId="77777777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0A6D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C093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"/>
            <w:vAlign w:val="center"/>
          </w:tcPr>
          <w:p w14:paraId="12D3C476" w14:textId="77777777" w:rsidR="00BD4645" w:rsidRDefault="00BD4645">
            <w:pPr>
              <w:pStyle w:val="Default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49C69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1552A" w14:textId="77777777" w:rsidR="00BD4645" w:rsidRDefault="00F9221A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真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D111C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01E0005C" w14:textId="77777777">
        <w:tblPrEx>
          <w:tblCellMar>
            <w:top w:w="0" w:type="dxa"/>
            <w:bottom w:w="0" w:type="dxa"/>
          </w:tblCellMar>
        </w:tblPrEx>
        <w:trPr>
          <w:trHeight w:hRule="exact" w:val="794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996D" w14:textId="77777777" w:rsidR="00BD4645" w:rsidRDefault="00F9221A">
            <w:pPr>
              <w:pStyle w:val="Default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公司／商號登記證號／農漁會立案證號</w:t>
            </w:r>
          </w:p>
        </w:tc>
        <w:tc>
          <w:tcPr>
            <w:tcW w:w="1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EFE6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6036E" w14:textId="77777777" w:rsidR="00BD4645" w:rsidRDefault="00F9221A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生產場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204E4145" w14:textId="77777777" w:rsidR="00BD4645" w:rsidRDefault="00F9221A">
            <w:pPr>
              <w:pStyle w:val="Default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登記證號碼</w:t>
            </w:r>
          </w:p>
        </w:tc>
        <w:tc>
          <w:tcPr>
            <w:tcW w:w="30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B148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  <w:tr w:rsidR="00BD4645" w14:paraId="1BBD3AD0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A7DCD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營業項目／</w:t>
            </w:r>
          </w:p>
          <w:p w14:paraId="3B38D3AD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要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產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品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7925" w14:textId="77777777" w:rsidR="00BD4645" w:rsidRDefault="00BD4645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4645" w14:paraId="2F8CA9D9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0425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實收資本額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DD54" w14:textId="77777777" w:rsidR="00BD4645" w:rsidRDefault="00F9221A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BD4645" w14:paraId="1408186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A480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法定資本額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FA4F4" w14:textId="77777777" w:rsidR="00BD4645" w:rsidRDefault="00F9221A">
            <w:pPr>
              <w:pStyle w:val="Default"/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BD4645" w14:paraId="5FF11C0C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D19B0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員工人數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686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F287D" w14:textId="77777777" w:rsidR="00BD4645" w:rsidRDefault="00F9221A">
            <w:pPr>
              <w:pStyle w:val="Default"/>
              <w:jc w:val="righ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  <w:t>人</w:t>
            </w:r>
          </w:p>
        </w:tc>
      </w:tr>
      <w:tr w:rsidR="00BD4645" w14:paraId="7BB7CA9A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DF3FE" w14:textId="77777777" w:rsidR="00BD4645" w:rsidRDefault="00F9221A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從事產研究發展人數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625DF" w14:textId="77777777" w:rsidR="00BD4645" w:rsidRDefault="00F9221A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BD4645" w14:paraId="7319C0E4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47A0B" w14:textId="77777777" w:rsidR="00BD4645" w:rsidRDefault="00F9221A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從事產品生產線人數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ADAD3" w14:textId="77777777" w:rsidR="00BD4645" w:rsidRDefault="00F9221A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人</w:t>
            </w:r>
          </w:p>
        </w:tc>
      </w:tr>
      <w:tr w:rsidR="00BD4645" w14:paraId="6ADE8C8E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9EEC7" w14:textId="77777777" w:rsidR="00BD4645" w:rsidRDefault="00F9221A">
            <w:pPr>
              <w:pStyle w:val="Default"/>
              <w:ind w:right="17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廠房及設備投資金額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1D30" w14:textId="77777777" w:rsidR="00BD4645" w:rsidRDefault="00F9221A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BD4645" w14:paraId="0731340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326C8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年營收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3C8F5" w14:textId="77777777" w:rsidR="00BD4645" w:rsidRDefault="00F9221A">
            <w:pPr>
              <w:pStyle w:val="Defaul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萬元</w:t>
            </w:r>
          </w:p>
        </w:tc>
      </w:tr>
      <w:tr w:rsidR="00BD4645" w14:paraId="15800AD8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40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6906C" w14:textId="77777777" w:rsidR="00BD4645" w:rsidRDefault="00F9221A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關係企業</w:t>
            </w:r>
          </w:p>
        </w:tc>
        <w:tc>
          <w:tcPr>
            <w:tcW w:w="55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F2D77" w14:textId="77777777" w:rsidR="00BD4645" w:rsidRDefault="00BD4645">
            <w:pPr>
              <w:pStyle w:val="Default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</w:tr>
    </w:tbl>
    <w:p w14:paraId="6C2CC76C" w14:textId="77777777" w:rsidR="00BD4645" w:rsidRDefault="00F9221A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以上事項均為真實無訛，如有虛假，願負一切法律責任。</w:t>
      </w:r>
    </w:p>
    <w:p w14:paraId="0CEB7AF7" w14:textId="77777777" w:rsidR="00BD4645" w:rsidRDefault="00BD4645">
      <w:pPr>
        <w:tabs>
          <w:tab w:val="left" w:pos="272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0D90B9B" w14:textId="77777777" w:rsidR="00BD4645" w:rsidRDefault="00F9221A">
      <w:pPr>
        <w:tabs>
          <w:tab w:val="left" w:pos="272"/>
        </w:tabs>
        <w:spacing w:line="400" w:lineRule="exact"/>
        <w:jc w:val="both"/>
      </w:pPr>
      <w:r>
        <w:rPr>
          <w:rFonts w:ascii="標楷體" w:eastAsia="標楷體" w:hAnsi="標楷體"/>
          <w:sz w:val="28"/>
          <w:szCs w:val="28"/>
        </w:rPr>
        <w:t>申請公司／商號：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（公司印信）代表人：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（簽章）</w:t>
      </w:r>
    </w:p>
    <w:sectPr w:rsidR="00BD4645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E45DC" w14:textId="77777777" w:rsidR="00F9221A" w:rsidRDefault="00F9221A">
      <w:r>
        <w:separator/>
      </w:r>
    </w:p>
  </w:endnote>
  <w:endnote w:type="continuationSeparator" w:id="0">
    <w:p w14:paraId="037EAB2F" w14:textId="77777777" w:rsidR="00F9221A" w:rsidRDefault="00F9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 Kai Shu">
    <w:altName w:val="微軟正黑體"/>
    <w:charset w:val="00"/>
    <w:family w:val="script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99D5" w14:textId="77777777" w:rsidR="00F9221A" w:rsidRDefault="00F9221A">
      <w:r>
        <w:rPr>
          <w:color w:val="000000"/>
        </w:rPr>
        <w:separator/>
      </w:r>
    </w:p>
  </w:footnote>
  <w:footnote w:type="continuationSeparator" w:id="0">
    <w:p w14:paraId="2B492C9A" w14:textId="77777777" w:rsidR="00F9221A" w:rsidRDefault="00F92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4645"/>
    <w:rsid w:val="00BD4645"/>
    <w:rsid w:val="00D0573E"/>
    <w:rsid w:val="00F9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CB46"/>
  <w15:docId w15:val="{9D1E8AD8-52E2-436E-9641-73B26BC2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DF Kai Shu" w:eastAsia="DF Kai Shu" w:hAnsi="DF Kai Shu" w:cs="DF Kai Shu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行政院農業委員會研發成果技術移轉標準作業程序草案</dc:title>
  <dc:subject/>
  <dc:creator>USER</dc:creator>
  <dc:description/>
  <cp:lastModifiedBy>t016</cp:lastModifiedBy>
  <cp:revision>2</cp:revision>
  <cp:lastPrinted>2025-07-07T11:46:00Z</cp:lastPrinted>
  <dcterms:created xsi:type="dcterms:W3CDTF">2025-07-15T03:48:00Z</dcterms:created>
  <dcterms:modified xsi:type="dcterms:W3CDTF">2025-07-15T03:48:00Z</dcterms:modified>
</cp:coreProperties>
</file>