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6D9C" w14:textId="77777777" w:rsidR="00C20EB5" w:rsidRDefault="0081176F">
      <w:pPr>
        <w:pStyle w:val="Default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6912D5" wp14:editId="670459A2">
                <wp:simplePos x="0" y="0"/>
                <wp:positionH relativeFrom="column">
                  <wp:posOffset>5715000</wp:posOffset>
                </wp:positionH>
                <wp:positionV relativeFrom="paragraph">
                  <wp:posOffset>-457200</wp:posOffset>
                </wp:positionV>
                <wp:extent cx="726435" cy="329568"/>
                <wp:effectExtent l="0" t="0" r="16515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35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8A7DA2" w14:textId="77777777" w:rsidR="00C20EB5" w:rsidRDefault="0081176F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6912D5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50pt;margin-top:-36pt;width:57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" strokecolor="gray" strokeweight=".26467mm">
                <v:textbox style="mso-fit-shape-to-text:t">
                  <w:txbxContent>
                    <w:p w14:paraId="518A7DA2" w14:textId="77777777" w:rsidR="00C20EB5" w:rsidRDefault="0081176F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5D24BAA2" w14:textId="77777777" w:rsidR="00C20EB5" w:rsidRDefault="0081176F">
      <w:pPr>
        <w:pStyle w:val="Default"/>
        <w:ind w:right="4"/>
        <w:jc w:val="center"/>
      </w:pPr>
      <w:r>
        <w:rPr>
          <w:rFonts w:ascii="標楷體" w:eastAsia="標楷體" w:hAnsi="標楷體"/>
          <w:sz w:val="36"/>
          <w:szCs w:val="36"/>
        </w:rPr>
        <w:t>技術授權業者基本資料表</w:t>
      </w: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0"/>
        <w:gridCol w:w="1274"/>
        <w:gridCol w:w="264"/>
        <w:gridCol w:w="956"/>
        <w:gridCol w:w="1363"/>
        <w:gridCol w:w="969"/>
        <w:gridCol w:w="2040"/>
      </w:tblGrid>
      <w:tr w:rsidR="00C20EB5" w14:paraId="1F24B1D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C532" w14:textId="77777777" w:rsidR="00C20EB5" w:rsidRDefault="0081176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0209" w14:textId="77777777" w:rsidR="00C20EB5" w:rsidRDefault="00C20EB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C20EB5" w14:paraId="5BDE650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6324" w14:textId="77777777" w:rsidR="00C20EB5" w:rsidRDefault="0081176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4B59" w14:textId="77777777" w:rsidR="00C20EB5" w:rsidRDefault="00C20EB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C20EB5" w14:paraId="5C657C3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7AE1D" w14:textId="77777777" w:rsidR="00C20EB5" w:rsidRDefault="0081176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7B2E" w14:textId="77777777" w:rsidR="00C20EB5" w:rsidRDefault="00C20EB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C20EB5" w14:paraId="4F62EF1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F28C" w14:textId="77777777" w:rsidR="00C20EB5" w:rsidRDefault="0081176F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BC27" w14:textId="77777777" w:rsidR="00C20EB5" w:rsidRDefault="00C20EB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C20EB5" w14:paraId="63423605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5E23" w14:textId="77777777" w:rsidR="00C20EB5" w:rsidRDefault="0081176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負責人／連絡人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2635" w14:textId="77777777" w:rsidR="00C20EB5" w:rsidRDefault="00C20EB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694B" w14:textId="77777777" w:rsidR="00C20EB5" w:rsidRDefault="0081176F">
            <w:pPr>
              <w:pStyle w:val="Defaul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11E7" w14:textId="77777777" w:rsidR="00C20EB5" w:rsidRDefault="00C20EB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9279" w14:textId="77777777" w:rsidR="00C20EB5" w:rsidRDefault="0081176F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17B4" w14:textId="77777777" w:rsidR="00C20EB5" w:rsidRDefault="00C20EB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C20EB5" w14:paraId="0021449F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51A7" w14:textId="77777777" w:rsidR="00C20EB5" w:rsidRDefault="00C20EB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6CD5" w14:textId="77777777" w:rsidR="00C20EB5" w:rsidRDefault="00C20EB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7CFEB" w14:textId="77777777" w:rsidR="00C20EB5" w:rsidRDefault="00C20EB5">
            <w:pPr>
              <w:pStyle w:val="Defaul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281C" w14:textId="77777777" w:rsidR="00C20EB5" w:rsidRDefault="00C20EB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ADCA" w14:textId="77777777" w:rsidR="00C20EB5" w:rsidRDefault="0081176F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真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DC46" w14:textId="77777777" w:rsidR="00C20EB5" w:rsidRDefault="00C20EB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C20EB5" w14:paraId="4003DA1E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23D6A" w14:textId="77777777" w:rsidR="00C20EB5" w:rsidRDefault="0081176F">
            <w:pPr>
              <w:pStyle w:val="Defaul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公司／商號登記證號／農漁會立案證號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C115" w14:textId="77777777" w:rsidR="00C20EB5" w:rsidRDefault="00C20EB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25F7" w14:textId="77777777" w:rsidR="00C20EB5" w:rsidRDefault="0081176F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1A2350E5" w14:textId="77777777" w:rsidR="00C20EB5" w:rsidRDefault="0081176F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登記證號碼</w:t>
            </w:r>
          </w:p>
        </w:tc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24B3" w14:textId="77777777" w:rsidR="00C20EB5" w:rsidRDefault="00C20EB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C20EB5" w14:paraId="7A7F5908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8ABC" w14:textId="77777777" w:rsidR="00C20EB5" w:rsidRDefault="0081176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營業項目／</w:t>
            </w:r>
          </w:p>
          <w:p w14:paraId="447E4655" w14:textId="77777777" w:rsidR="00C20EB5" w:rsidRDefault="0081176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產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品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046B" w14:textId="77777777" w:rsidR="00C20EB5" w:rsidRDefault="00C20EB5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0EB5" w14:paraId="1CAAB35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71C9" w14:textId="77777777" w:rsidR="00C20EB5" w:rsidRDefault="0081176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實收資本額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D276" w14:textId="77777777" w:rsidR="00C20EB5" w:rsidRDefault="0081176F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C20EB5" w14:paraId="59D9789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DE89D" w14:textId="77777777" w:rsidR="00C20EB5" w:rsidRDefault="0081176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C619" w14:textId="77777777" w:rsidR="00C20EB5" w:rsidRDefault="0081176F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C20EB5" w14:paraId="5769677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D61C" w14:textId="77777777" w:rsidR="00C20EB5" w:rsidRDefault="0081176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員工人數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B70D" w14:textId="77777777" w:rsidR="00C20EB5" w:rsidRDefault="0081176F">
            <w:pPr>
              <w:pStyle w:val="Default"/>
              <w:jc w:val="righ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人</w:t>
            </w:r>
          </w:p>
        </w:tc>
      </w:tr>
      <w:tr w:rsidR="00C20EB5" w14:paraId="721801A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B9F8" w14:textId="77777777" w:rsidR="00C20EB5" w:rsidRDefault="0081176F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從事產研究發展人數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223A" w14:textId="77777777" w:rsidR="00C20EB5" w:rsidRDefault="0081176F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C20EB5" w14:paraId="0471E652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575A9" w14:textId="77777777" w:rsidR="00C20EB5" w:rsidRDefault="0081176F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從事產品生產線人數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9B33" w14:textId="77777777" w:rsidR="00C20EB5" w:rsidRDefault="0081176F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C20EB5" w14:paraId="4B9601F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95C2" w14:textId="77777777" w:rsidR="00C20EB5" w:rsidRDefault="0081176F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廠房及設備投資金額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EF45" w14:textId="77777777" w:rsidR="00C20EB5" w:rsidRDefault="0081176F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C20EB5" w14:paraId="45A069D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F051" w14:textId="77777777" w:rsidR="00C20EB5" w:rsidRDefault="0081176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年營收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24E0" w14:textId="77777777" w:rsidR="00C20EB5" w:rsidRDefault="0081176F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C20EB5" w14:paraId="581265E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F783" w14:textId="77777777" w:rsidR="00C20EB5" w:rsidRDefault="0081176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關係企業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2738" w14:textId="77777777" w:rsidR="00C20EB5" w:rsidRDefault="00C20EB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</w:tbl>
    <w:p w14:paraId="54DB876F" w14:textId="77777777" w:rsidR="00C20EB5" w:rsidRDefault="0081176F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04E7A297" w14:textId="77777777" w:rsidR="00C20EB5" w:rsidRDefault="00C20EB5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45553899" w14:textId="77777777" w:rsidR="00C20EB5" w:rsidRDefault="0081176F">
      <w:pPr>
        <w:tabs>
          <w:tab w:val="left" w:pos="272"/>
        </w:tabs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申請公司／商號：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（公司印信）代表人：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（簽章）</w:t>
      </w:r>
    </w:p>
    <w:sectPr w:rsidR="00C20EB5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5D8D" w14:textId="77777777" w:rsidR="0081176F" w:rsidRDefault="0081176F">
      <w:r>
        <w:separator/>
      </w:r>
    </w:p>
  </w:endnote>
  <w:endnote w:type="continuationSeparator" w:id="0">
    <w:p w14:paraId="4CD2EBE3" w14:textId="77777777" w:rsidR="0081176F" w:rsidRDefault="0081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BD21" w14:textId="77777777" w:rsidR="0081176F" w:rsidRDefault="0081176F">
      <w:r>
        <w:rPr>
          <w:color w:val="000000"/>
        </w:rPr>
        <w:separator/>
      </w:r>
    </w:p>
  </w:footnote>
  <w:footnote w:type="continuationSeparator" w:id="0">
    <w:p w14:paraId="20E3945A" w14:textId="77777777" w:rsidR="0081176F" w:rsidRDefault="0081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0EB5"/>
    <w:rsid w:val="0081176F"/>
    <w:rsid w:val="00B24306"/>
    <w:rsid w:val="00C2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AC06"/>
  <w15:docId w15:val="{CAD045F6-4925-4CEC-8978-488C4FD2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dc:description/>
  <cp:lastModifiedBy>t016</cp:lastModifiedBy>
  <cp:revision>2</cp:revision>
  <cp:lastPrinted>2013-03-07T01:57:00Z</cp:lastPrinted>
  <dcterms:created xsi:type="dcterms:W3CDTF">2024-10-14T06:19:00Z</dcterms:created>
  <dcterms:modified xsi:type="dcterms:W3CDTF">2024-10-14T06:19:00Z</dcterms:modified>
</cp:coreProperties>
</file>