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5D40" w14:textId="77777777" w:rsidR="009D0C55" w:rsidRDefault="00CE77E8">
      <w:pPr>
        <w:pStyle w:val="Default"/>
        <w:ind w:right="125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農業部</w:t>
      </w:r>
      <w:proofErr w:type="gramStart"/>
      <w:r>
        <w:rPr>
          <w:rFonts w:ascii="標楷體" w:eastAsia="標楷體" w:hAnsi="標楷體"/>
          <w:sz w:val="36"/>
          <w:szCs w:val="36"/>
        </w:rPr>
        <w:t>臺</w:t>
      </w:r>
      <w:proofErr w:type="gramEnd"/>
      <w:r>
        <w:rPr>
          <w:rFonts w:ascii="標楷體" w:eastAsia="標楷體" w:hAnsi="標楷體"/>
          <w:sz w:val="36"/>
          <w:szCs w:val="36"/>
        </w:rPr>
        <w:t>東區農業改良場</w:t>
      </w:r>
    </w:p>
    <w:p w14:paraId="679706D6" w14:textId="77777777" w:rsidR="009D0C55" w:rsidRDefault="00CE77E8">
      <w:pPr>
        <w:pStyle w:val="Default"/>
        <w:ind w:right="4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7CD5E" wp14:editId="379E5F53">
                <wp:simplePos x="0" y="0"/>
                <wp:positionH relativeFrom="column">
                  <wp:posOffset>5069205</wp:posOffset>
                </wp:positionH>
                <wp:positionV relativeFrom="paragraph">
                  <wp:posOffset>-1051560</wp:posOffset>
                </wp:positionV>
                <wp:extent cx="1042031" cy="415293"/>
                <wp:effectExtent l="0" t="0" r="24769" b="22857"/>
                <wp:wrapNone/>
                <wp:docPr id="1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031" cy="4152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E5F1A6" w14:textId="77777777" w:rsidR="009D0C55" w:rsidRDefault="00CE77E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43196" tIns="43196" rIns="43196" bIns="4319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7CD5E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399.15pt;margin-top:-82.8pt;width:82.05pt;height:32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" strokecolor="white" strokeweight=".26467mm">
                <v:fill opacity="0"/>
                <v:textbox inset="1.1999mm,1.1999mm,1.1999mm,1.1999mm">
                  <w:txbxContent>
                    <w:p w14:paraId="68E5F1A6" w14:textId="77777777" w:rsidR="009D0C55" w:rsidRDefault="00CE77E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技術移轉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授權</w:t>
      </w:r>
      <w:r>
        <w:rPr>
          <w:rFonts w:ascii="標楷體" w:eastAsia="標楷體" w:hAnsi="標楷體"/>
          <w:sz w:val="36"/>
          <w:szCs w:val="36"/>
        </w:rPr>
        <w:t>)</w:t>
      </w:r>
      <w:r>
        <w:rPr>
          <w:rFonts w:ascii="標楷體" w:eastAsia="標楷體" w:hAnsi="標楷體"/>
          <w:sz w:val="36"/>
          <w:szCs w:val="36"/>
        </w:rPr>
        <w:t>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9D0C55" w14:paraId="26920B5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2E7D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36B7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9D0C55" w14:paraId="4F4BFAD8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8C15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CDC4B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9D0C55" w14:paraId="6D6A04B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302E4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2B72D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9D0C55" w14:paraId="6C478446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42312" w14:textId="77777777" w:rsidR="009D0C55" w:rsidRDefault="00CE77E8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38BD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9D0C55" w14:paraId="633211CD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A5490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D7C7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4C15C" w14:textId="77777777" w:rsidR="009D0C55" w:rsidRDefault="00CE77E8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DEFA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2710" w14:textId="77777777" w:rsidR="009D0C55" w:rsidRDefault="00CE77E8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C6F99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9D0C55" w14:paraId="40754E50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1E1C8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763E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1864" w14:textId="77777777" w:rsidR="009D0C55" w:rsidRDefault="009D0C55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C9582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8C9E" w14:textId="77777777" w:rsidR="009D0C55" w:rsidRDefault="00CE77E8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F74EB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9D0C55" w14:paraId="071BB48F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1F1D" w14:textId="77777777" w:rsidR="009D0C55" w:rsidRDefault="00CE77E8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8364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53D83" w14:textId="77777777" w:rsidR="009D0C55" w:rsidRDefault="00CE77E8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6D45AE8B" w14:textId="77777777" w:rsidR="009D0C55" w:rsidRDefault="00CE77E8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F02D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9D0C55" w14:paraId="70F1A335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8CFE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5D2FCB35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8F6B" w14:textId="77777777" w:rsidR="009D0C55" w:rsidRDefault="009D0C5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0C55" w14:paraId="77F36F7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F0FF5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3EC77" w14:textId="77777777" w:rsidR="009D0C55" w:rsidRDefault="00CE77E8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9D0C55" w14:paraId="1C1BE7E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070B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01BEB" w14:textId="77777777" w:rsidR="009D0C55" w:rsidRDefault="00CE77E8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9D0C55" w14:paraId="5219118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D5BF7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E1003" w14:textId="77777777" w:rsidR="009D0C55" w:rsidRDefault="00CE77E8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9D0C55" w14:paraId="1A1F1D6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2BBCB" w14:textId="77777777" w:rsidR="009D0C55" w:rsidRDefault="00CE77E8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B1A5D" w14:textId="77777777" w:rsidR="009D0C55" w:rsidRDefault="00CE77E8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9D0C55" w14:paraId="331C2403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8CEEB" w14:textId="77777777" w:rsidR="009D0C55" w:rsidRDefault="00CE77E8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6CB8F" w14:textId="77777777" w:rsidR="009D0C55" w:rsidRDefault="00CE77E8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9D0C55" w14:paraId="400DC68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E52B1" w14:textId="77777777" w:rsidR="009D0C55" w:rsidRDefault="00CE77E8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34B5" w14:textId="77777777" w:rsidR="009D0C55" w:rsidRDefault="00CE77E8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9D0C55" w14:paraId="3808D131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89B8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15AE4" w14:textId="77777777" w:rsidR="009D0C55" w:rsidRDefault="00CE77E8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9D0C55" w14:paraId="4DCCB69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E2216" w14:textId="77777777" w:rsidR="009D0C55" w:rsidRDefault="00CE77E8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854D" w14:textId="77777777" w:rsidR="009D0C55" w:rsidRDefault="009D0C5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41865E21" w14:textId="77777777" w:rsidR="009D0C55" w:rsidRDefault="00CE77E8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事項均為真實</w:t>
      </w:r>
      <w:proofErr w:type="gramEnd"/>
      <w:r>
        <w:rPr>
          <w:rFonts w:ascii="標楷體" w:eastAsia="標楷體" w:hAnsi="標楷體"/>
          <w:sz w:val="28"/>
          <w:szCs w:val="28"/>
        </w:rPr>
        <w:t>無訛，如有虛假，願負一切法律責任。</w:t>
      </w:r>
    </w:p>
    <w:p w14:paraId="5AD60190" w14:textId="77777777" w:rsidR="009D0C55" w:rsidRDefault="009D0C55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5F06C887" w14:textId="77777777" w:rsidR="009D0C55" w:rsidRDefault="00CE77E8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9D0C55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DB035" w14:textId="77777777" w:rsidR="00CE77E8" w:rsidRDefault="00CE77E8">
      <w:r>
        <w:separator/>
      </w:r>
    </w:p>
  </w:endnote>
  <w:endnote w:type="continuationSeparator" w:id="0">
    <w:p w14:paraId="60BC4E02" w14:textId="77777777" w:rsidR="00CE77E8" w:rsidRDefault="00CE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Calibri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610AC" w14:textId="77777777" w:rsidR="00CE77E8" w:rsidRDefault="00CE77E8">
      <w:r>
        <w:rPr>
          <w:color w:val="000000"/>
        </w:rPr>
        <w:separator/>
      </w:r>
    </w:p>
  </w:footnote>
  <w:footnote w:type="continuationSeparator" w:id="0">
    <w:p w14:paraId="13055669" w14:textId="77777777" w:rsidR="00CE77E8" w:rsidRDefault="00CE7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0C55"/>
    <w:rsid w:val="009D0C55"/>
    <w:rsid w:val="00B110C7"/>
    <w:rsid w:val="00CE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CA21B"/>
  <w15:docId w15:val="{4EC240E5-9189-4970-AEFB-0C371C4E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dcterms:created xsi:type="dcterms:W3CDTF">2024-10-07T06:12:00Z</dcterms:created>
  <dcterms:modified xsi:type="dcterms:W3CDTF">2024-10-07T06:12:00Z</dcterms:modified>
</cp:coreProperties>
</file>