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AEE6" w14:textId="77777777" w:rsidR="00805680" w:rsidRDefault="00626F28">
      <w:pPr>
        <w:pStyle w:val="Default"/>
        <w:spacing w:line="500" w:lineRule="exac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F28370" wp14:editId="66A90A05">
                <wp:simplePos x="0" y="0"/>
                <wp:positionH relativeFrom="column">
                  <wp:posOffset>5715000</wp:posOffset>
                </wp:positionH>
                <wp:positionV relativeFrom="paragraph">
                  <wp:posOffset>-377190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B45E3D" w14:textId="77777777" w:rsidR="00805680" w:rsidRDefault="00626F28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28370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29.7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" strokecolor="gray" strokeweight=".26467mm">
                <v:textbox style="mso-fit-shape-to-text:t">
                  <w:txbxContent>
                    <w:p w14:paraId="78B45E3D" w14:textId="77777777" w:rsidR="00805680" w:rsidRDefault="00626F28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5B589448" w14:textId="77777777" w:rsidR="00805680" w:rsidRDefault="00626F28">
      <w:pPr>
        <w:pStyle w:val="Default"/>
        <w:spacing w:line="500" w:lineRule="exac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技術授權意願書</w:t>
      </w:r>
    </w:p>
    <w:p w14:paraId="703D6931" w14:textId="77777777" w:rsidR="00805680" w:rsidRDefault="00626F28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sz w:val="28"/>
          <w:szCs w:val="28"/>
        </w:rPr>
        <w:t>申請日期：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96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8"/>
        <w:gridCol w:w="7319"/>
      </w:tblGrid>
      <w:tr w:rsidR="00805680" w14:paraId="60973EA4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9713C" w14:textId="77777777" w:rsidR="00805680" w:rsidRDefault="00626F28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授權技術名稱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A157D" w14:textId="77777777" w:rsidR="00805680" w:rsidRDefault="00626F28">
            <w:pPr>
              <w:pStyle w:val="Default"/>
              <w:ind w:right="1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鳳梨釋迦催熟及全果冷凍技術</w:t>
            </w:r>
          </w:p>
        </w:tc>
      </w:tr>
      <w:tr w:rsidR="00805680" w14:paraId="20F99247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AF870" w14:textId="77777777" w:rsidR="00805680" w:rsidRDefault="00626F28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9B8E1" w14:textId="77777777" w:rsidR="00805680" w:rsidRDefault="00626F28">
            <w:pPr>
              <w:pStyle w:val="Default"/>
              <w:spacing w:line="400" w:lineRule="exact"/>
              <w:ind w:right="482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姓名：江淑雯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服務單位：班鳩分場</w:t>
            </w:r>
          </w:p>
          <w:p w14:paraId="03A66190" w14:textId="77777777" w:rsidR="00805680" w:rsidRDefault="00626F28">
            <w:pPr>
              <w:pStyle w:val="Default"/>
              <w:spacing w:line="400" w:lineRule="exact"/>
              <w:ind w:right="482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姓名：陳盈方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服務單位：作物改良科</w:t>
            </w:r>
          </w:p>
        </w:tc>
      </w:tr>
      <w:tr w:rsidR="00805680" w14:paraId="26F1080C" w14:textId="77777777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D73C7" w14:textId="77777777" w:rsidR="00805680" w:rsidRDefault="00626F28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F65CB" w14:textId="77777777" w:rsidR="00805680" w:rsidRDefault="00626F28">
            <w:pPr>
              <w:pStyle w:val="Default"/>
              <w:ind w:righ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鳳梨釋迦催熟及全果冷凍技術</w:t>
            </w:r>
          </w:p>
        </w:tc>
      </w:tr>
      <w:tr w:rsidR="00805680" w14:paraId="6A387E3A" w14:textId="77777777">
        <w:tblPrEx>
          <w:tblCellMar>
            <w:top w:w="0" w:type="dxa"/>
            <w:bottom w:w="0" w:type="dxa"/>
          </w:tblCellMar>
        </w:tblPrEx>
        <w:trPr>
          <w:cantSplit/>
          <w:trHeight w:val="3184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E6C09" w14:textId="77777777" w:rsidR="00805680" w:rsidRDefault="00626F28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  <w:p w14:paraId="1513472D" w14:textId="77777777" w:rsidR="00805680" w:rsidRDefault="00626F28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E3BC7" w14:textId="77777777" w:rsidR="00805680" w:rsidRDefault="00626F28">
            <w:pPr>
              <w:pStyle w:val="Default"/>
              <w:snapToGrid w:val="0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公司／商號名稱：</w:t>
            </w:r>
          </w:p>
          <w:p w14:paraId="1467FE23" w14:textId="77777777" w:rsidR="00805680" w:rsidRDefault="00626F28">
            <w:pPr>
              <w:pStyle w:val="Default"/>
              <w:snapToGrid w:val="0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</w:p>
          <w:p w14:paraId="748D4B12" w14:textId="77777777" w:rsidR="00805680" w:rsidRDefault="00626F28">
            <w:pPr>
              <w:pStyle w:val="Default"/>
              <w:snapToGrid w:val="0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真：</w:t>
            </w:r>
          </w:p>
          <w:p w14:paraId="6B85E0E1" w14:textId="77777777" w:rsidR="00805680" w:rsidRDefault="00626F28">
            <w:pPr>
              <w:pStyle w:val="Default"/>
              <w:snapToGrid w:val="0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0A1114F2" w14:textId="77777777" w:rsidR="00805680" w:rsidRDefault="00626F28">
            <w:pPr>
              <w:pStyle w:val="Default"/>
              <w:snapToGrid w:val="0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</w:p>
          <w:p w14:paraId="4C5D4F78" w14:textId="77777777" w:rsidR="00805680" w:rsidRDefault="00626F28">
            <w:pPr>
              <w:pStyle w:val="Default"/>
              <w:snapToGrid w:val="0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32BE9A57" w14:textId="77777777" w:rsidR="00805680" w:rsidRDefault="00626F28">
            <w:pPr>
              <w:pStyle w:val="Default"/>
              <w:snapToGrid w:val="0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電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真：</w:t>
            </w:r>
          </w:p>
          <w:p w14:paraId="5533DD16" w14:textId="77777777" w:rsidR="00805680" w:rsidRDefault="00626F28">
            <w:pPr>
              <w:pStyle w:val="Default"/>
              <w:snapToGrid w:val="0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41B57AE5" w14:textId="77777777" w:rsidR="00805680" w:rsidRDefault="00626F28">
            <w:pPr>
              <w:pStyle w:val="Default"/>
              <w:snapToGrid w:val="0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連絡地址：</w:t>
            </w:r>
          </w:p>
        </w:tc>
      </w:tr>
      <w:tr w:rsidR="00805680" w14:paraId="5AA68338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F6B83" w14:textId="77777777" w:rsidR="00805680" w:rsidRDefault="00626F28">
            <w:pPr>
              <w:pStyle w:val="Default"/>
              <w:ind w:left="142" w:right="185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業者導入本項技術能力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C3E68" w14:textId="77777777" w:rsidR="00805680" w:rsidRDefault="00626F28">
            <w:pPr>
              <w:pStyle w:val="Default"/>
              <w:spacing w:line="400" w:lineRule="exact"/>
              <w:ind w:right="482"/>
              <w:jc w:val="both"/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果實催熟設備：</w:t>
            </w:r>
            <w:r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催熟室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含乙烯發生器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間</w:t>
            </w:r>
            <w:r>
              <w:rPr>
                <w:rFonts w:ascii="新細明體" w:eastAsia="新細明體" w:hAnsi="新細明體"/>
                <w:color w:val="auto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每間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坪高度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公尺</w:t>
            </w:r>
          </w:p>
          <w:p w14:paraId="2D52F001" w14:textId="77777777" w:rsidR="00805680" w:rsidRDefault="00626F28">
            <w:pPr>
              <w:pStyle w:val="Default"/>
              <w:spacing w:line="400" w:lineRule="exact"/>
              <w:ind w:right="482"/>
              <w:jc w:val="both"/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果實貯放設備：</w:t>
            </w:r>
            <w:r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可換氣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控溫庫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(15℃-30℃)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間</w:t>
            </w:r>
            <w:r>
              <w:rPr>
                <w:rFonts w:ascii="新細明體" w:eastAsia="新細明體" w:hAnsi="新細明體"/>
                <w:color w:val="auto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每間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坪高度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公尺</w:t>
            </w:r>
          </w:p>
          <w:p w14:paraId="61CE1022" w14:textId="77777777" w:rsidR="00805680" w:rsidRDefault="00626F28">
            <w:pPr>
              <w:pStyle w:val="Default"/>
              <w:spacing w:line="400" w:lineRule="exact"/>
              <w:ind w:right="482"/>
              <w:jc w:val="both"/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抑菌設備種類：</w:t>
            </w:r>
            <w:r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次氯酸水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酒精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臭氧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)</w:t>
            </w:r>
          </w:p>
          <w:p w14:paraId="394DC3EA" w14:textId="77777777" w:rsidR="00805680" w:rsidRDefault="00626F28">
            <w:pPr>
              <w:pStyle w:val="Default"/>
              <w:spacing w:line="400" w:lineRule="exact"/>
              <w:ind w:right="482"/>
              <w:jc w:val="both"/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急速冷凍設備：</w:t>
            </w:r>
            <w:r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個別急速冷凍設備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(IQF)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每天處理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公噸</w:t>
            </w:r>
          </w:p>
          <w:p w14:paraId="7761C07F" w14:textId="77777777" w:rsidR="00805680" w:rsidRDefault="00626F28">
            <w:pPr>
              <w:pStyle w:val="Default"/>
              <w:spacing w:line="400" w:lineRule="exact"/>
              <w:ind w:right="482"/>
              <w:jc w:val="both"/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真空包裝設備：</w:t>
            </w:r>
            <w:r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批次式真空包裝機</w:t>
            </w:r>
            <w:r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連續式真空包裝機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)</w:t>
            </w:r>
          </w:p>
          <w:p w14:paraId="7C22B5D4" w14:textId="77777777" w:rsidR="00805680" w:rsidRDefault="00626F28">
            <w:pPr>
              <w:pStyle w:val="Default"/>
              <w:spacing w:line="400" w:lineRule="exact"/>
              <w:ind w:right="482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：貿易商或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企業團隊合作形式者，除設備盤點外，請檢附合作意向書或備忘錄及保密協定。</w:t>
            </w:r>
          </w:p>
        </w:tc>
      </w:tr>
      <w:tr w:rsidR="00805680" w14:paraId="3F7313EF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4E944" w14:textId="77777777" w:rsidR="00805680" w:rsidRDefault="00626F28">
            <w:pPr>
              <w:pStyle w:val="Default"/>
              <w:spacing w:line="400" w:lineRule="exact"/>
              <w:ind w:right="187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用</w:t>
            </w:r>
          </w:p>
          <w:p w14:paraId="74759B15" w14:textId="77777777" w:rsidR="00805680" w:rsidRDefault="00626F28">
            <w:pPr>
              <w:pStyle w:val="Default"/>
              <w:spacing w:line="400" w:lineRule="exact"/>
              <w:ind w:right="187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B7C79" w14:textId="77777777" w:rsidR="00805680" w:rsidRDefault="00626F28">
            <w:pPr>
              <w:pStyle w:val="Defaul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鳳梨釋迦全果冷凍產品</w:t>
            </w:r>
          </w:p>
        </w:tc>
      </w:tr>
    </w:tbl>
    <w:p w14:paraId="3CD099D5" w14:textId="77777777" w:rsidR="00805680" w:rsidRDefault="00626F28">
      <w:pPr>
        <w:pStyle w:val="Default"/>
        <w:ind w:righ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29AA4A56" w14:textId="77777777" w:rsidR="00805680" w:rsidRDefault="00626F28">
      <w:pPr>
        <w:pStyle w:val="Default"/>
        <w:ind w:right="480"/>
        <w:jc w:val="center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805680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58E4" w14:textId="77777777" w:rsidR="00626F28" w:rsidRDefault="00626F28">
      <w:r>
        <w:separator/>
      </w:r>
    </w:p>
  </w:endnote>
  <w:endnote w:type="continuationSeparator" w:id="0">
    <w:p w14:paraId="2A0CCC22" w14:textId="77777777" w:rsidR="00626F28" w:rsidRDefault="0062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A41C" w14:textId="77777777" w:rsidR="00626F28" w:rsidRDefault="00626F28">
      <w:r>
        <w:rPr>
          <w:color w:val="000000"/>
        </w:rPr>
        <w:separator/>
      </w:r>
    </w:p>
  </w:footnote>
  <w:footnote w:type="continuationSeparator" w:id="0">
    <w:p w14:paraId="40E6F5D5" w14:textId="77777777" w:rsidR="00626F28" w:rsidRDefault="0062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5680"/>
    <w:rsid w:val="006246E3"/>
    <w:rsid w:val="00626F28"/>
    <w:rsid w:val="0080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0DE2A"/>
  <w15:docId w15:val="{C6233191-D764-4D4E-BC3E-E64E4292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t016</cp:lastModifiedBy>
  <cp:revision>2</cp:revision>
  <cp:lastPrinted>2020-05-26T03:54:00Z</cp:lastPrinted>
  <dcterms:created xsi:type="dcterms:W3CDTF">2024-07-22T07:16:00Z</dcterms:created>
  <dcterms:modified xsi:type="dcterms:W3CDTF">2024-07-22T07:16:00Z</dcterms:modified>
</cp:coreProperties>
</file>