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273B" w14:textId="77777777" w:rsidR="00F610D0" w:rsidRDefault="00B15E15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FBD543" wp14:editId="78313418">
                <wp:simplePos x="0" y="0"/>
                <wp:positionH relativeFrom="column">
                  <wp:posOffset>5715000</wp:posOffset>
                </wp:positionH>
                <wp:positionV relativeFrom="paragraph">
                  <wp:posOffset>-457200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5EAED6" w14:textId="77777777" w:rsidR="00F610D0" w:rsidRDefault="00B15E15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FBD543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50pt;margin-top:-36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" strokecolor="gray" strokeweight=".26467mm">
                <v:textbox style="mso-fit-shape-to-text:t">
                  <w:txbxContent>
                    <w:p w14:paraId="065EAED6" w14:textId="77777777" w:rsidR="00F610D0" w:rsidRDefault="00B15E15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44B6E856" w14:textId="77777777" w:rsidR="00F610D0" w:rsidRDefault="00B15E15">
      <w:pPr>
        <w:pStyle w:val="Default"/>
        <w:ind w:right="4"/>
        <w:jc w:val="center"/>
      </w:pPr>
      <w:r>
        <w:rPr>
          <w:rFonts w:ascii="標楷體" w:eastAsia="標楷體" w:hAnsi="標楷體"/>
          <w:sz w:val="36"/>
          <w:szCs w:val="36"/>
        </w:rPr>
        <w:t>技術授權業者基本資料表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F610D0" w14:paraId="7286A99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0648" w14:textId="77777777" w:rsidR="00F610D0" w:rsidRDefault="00B15E1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C63B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610D0" w14:paraId="151243F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5C041" w14:textId="77777777" w:rsidR="00F610D0" w:rsidRDefault="00B15E1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5DBF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610D0" w14:paraId="1CEF0B6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99C4" w14:textId="77777777" w:rsidR="00F610D0" w:rsidRDefault="00B15E1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E1E6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610D0" w14:paraId="3F69E37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0F8A" w14:textId="77777777" w:rsidR="00F610D0" w:rsidRDefault="00B15E15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DF8D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610D0" w14:paraId="444C2904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0B65" w14:textId="77777777" w:rsidR="00F610D0" w:rsidRDefault="00B15E1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負責人／連絡人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0040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79ED" w14:textId="77777777" w:rsidR="00F610D0" w:rsidRDefault="00B15E15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81C5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2208" w14:textId="77777777" w:rsidR="00F610D0" w:rsidRDefault="00B15E15">
            <w:pPr>
              <w:pStyle w:val="Default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60FB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610D0" w14:paraId="74756C1C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6242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55B7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4237" w14:textId="77777777" w:rsidR="00F610D0" w:rsidRDefault="00F610D0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3809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7502" w14:textId="77777777" w:rsidR="00F610D0" w:rsidRDefault="00B15E15">
            <w:pPr>
              <w:pStyle w:val="Default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88FF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610D0" w14:paraId="7ED1EA0A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6754" w14:textId="77777777" w:rsidR="00F610D0" w:rsidRDefault="00B15E15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F6C8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1466" w14:textId="77777777" w:rsidR="00F610D0" w:rsidRDefault="00B15E15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5C905A4E" w14:textId="77777777" w:rsidR="00F610D0" w:rsidRDefault="00B15E15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4697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610D0" w14:paraId="34E20AA9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8402" w14:textId="77777777" w:rsidR="00F610D0" w:rsidRDefault="00B15E1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39311CAA" w14:textId="77777777" w:rsidR="00F610D0" w:rsidRDefault="00B15E1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7ABA" w14:textId="77777777" w:rsidR="00F610D0" w:rsidRDefault="00F610D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10D0" w14:paraId="2A115AA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CE1C" w14:textId="77777777" w:rsidR="00F610D0" w:rsidRDefault="00B15E1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實收資本額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E468" w14:textId="77777777" w:rsidR="00F610D0" w:rsidRDefault="00B15E15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F610D0" w14:paraId="2675C7E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74E1" w14:textId="77777777" w:rsidR="00F610D0" w:rsidRDefault="00B15E1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C3E3" w14:textId="77777777" w:rsidR="00F610D0" w:rsidRDefault="00B15E15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F610D0" w14:paraId="5556686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22F0" w14:textId="77777777" w:rsidR="00F610D0" w:rsidRDefault="00B15E1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1201" w14:textId="77777777" w:rsidR="00F610D0" w:rsidRDefault="00B15E15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F610D0" w14:paraId="2641435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058E3" w14:textId="77777777" w:rsidR="00F610D0" w:rsidRDefault="00B15E15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E704" w14:textId="77777777" w:rsidR="00F610D0" w:rsidRDefault="00B15E15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F610D0" w14:paraId="3F9EE21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637A" w14:textId="77777777" w:rsidR="00F610D0" w:rsidRDefault="00B15E15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從事產品生產線人數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0C1F" w14:textId="77777777" w:rsidR="00F610D0" w:rsidRDefault="00B15E15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F610D0" w14:paraId="309AF5F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9A17" w14:textId="77777777" w:rsidR="00F610D0" w:rsidRDefault="00B15E15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廠房及設備投資金額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B3E1F" w14:textId="77777777" w:rsidR="00F610D0" w:rsidRDefault="00B15E15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F610D0" w14:paraId="37675C2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E23E" w14:textId="77777777" w:rsidR="00F610D0" w:rsidRDefault="00B15E1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3260" w14:textId="77777777" w:rsidR="00F610D0" w:rsidRDefault="00B15E15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F610D0" w14:paraId="1F3E089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FE64" w14:textId="77777777" w:rsidR="00F610D0" w:rsidRDefault="00B15E1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FAFA" w14:textId="77777777" w:rsidR="00F610D0" w:rsidRDefault="00F610D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29DC2C13" w14:textId="77777777" w:rsidR="00F610D0" w:rsidRDefault="00B15E15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7E93969C" w14:textId="77777777" w:rsidR="00F610D0" w:rsidRDefault="00F610D0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F05EA56" w14:textId="77777777" w:rsidR="00F610D0" w:rsidRDefault="00B15E15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sectPr w:rsidR="00F610D0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8E33" w14:textId="77777777" w:rsidR="00B15E15" w:rsidRDefault="00B15E15">
      <w:r>
        <w:separator/>
      </w:r>
    </w:p>
  </w:endnote>
  <w:endnote w:type="continuationSeparator" w:id="0">
    <w:p w14:paraId="5A80EFA4" w14:textId="77777777" w:rsidR="00B15E15" w:rsidRDefault="00B1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0EEA" w14:textId="77777777" w:rsidR="00B15E15" w:rsidRDefault="00B15E15">
      <w:r>
        <w:rPr>
          <w:color w:val="000000"/>
        </w:rPr>
        <w:separator/>
      </w:r>
    </w:p>
  </w:footnote>
  <w:footnote w:type="continuationSeparator" w:id="0">
    <w:p w14:paraId="7968B9E1" w14:textId="77777777" w:rsidR="00B15E15" w:rsidRDefault="00B15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10D0"/>
    <w:rsid w:val="00B15E15"/>
    <w:rsid w:val="00D549E3"/>
    <w:rsid w:val="00F6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4C453"/>
  <w15:docId w15:val="{C6233191-D764-4D4E-BC3E-E64E4292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t016</cp:lastModifiedBy>
  <cp:revision>2</cp:revision>
  <cp:lastPrinted>2013-03-07T01:57:00Z</cp:lastPrinted>
  <dcterms:created xsi:type="dcterms:W3CDTF">2024-07-22T07:15:00Z</dcterms:created>
  <dcterms:modified xsi:type="dcterms:W3CDTF">2024-07-22T07:15:00Z</dcterms:modified>
</cp:coreProperties>
</file>