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893E" w14:textId="77777777" w:rsidR="00E84570" w:rsidRDefault="00847836">
      <w:pPr>
        <w:pStyle w:val="Default"/>
        <w:ind w:right="1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740AD50E" w14:textId="77777777" w:rsidR="00E84570" w:rsidRDefault="00847836">
      <w:pPr>
        <w:pStyle w:val="Default"/>
        <w:ind w:right="4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B58BE3" wp14:editId="0DC467B9">
                <wp:simplePos x="0" y="0"/>
                <wp:positionH relativeFrom="column">
                  <wp:posOffset>5069205</wp:posOffset>
                </wp:positionH>
                <wp:positionV relativeFrom="paragraph">
                  <wp:posOffset>-1051560</wp:posOffset>
                </wp:positionV>
                <wp:extent cx="1041401" cy="415293"/>
                <wp:effectExtent l="0" t="0" r="25399" b="22857"/>
                <wp:wrapNone/>
                <wp:docPr id="1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1" cy="4152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F5AD6C" w14:textId="77777777" w:rsidR="00E84570" w:rsidRDefault="0084783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43196" tIns="43196" rIns="43196" bIns="4319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B58BE3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399.15pt;margin-top:-82.8pt;width:82pt;height:32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" strokecolor="white" strokeweight=".26467mm">
                <v:fill opacity="0"/>
                <v:textbox inset="1.1999mm,1.1999mm,1.1999mm,1.1999mm">
                  <w:txbxContent>
                    <w:p w14:paraId="57F5AD6C" w14:textId="77777777" w:rsidR="00E84570" w:rsidRDefault="0084783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技術授權業者基本資料表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E84570" w14:paraId="56956B5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6981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579A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84570" w14:paraId="7379CFD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AB84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C8A8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84570" w14:paraId="692876E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39C8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7D02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84570" w14:paraId="77913EB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C9E5" w14:textId="77777777" w:rsidR="00E84570" w:rsidRDefault="00847836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3CB2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84570" w14:paraId="1373F32E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12AE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負責人／連絡人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5E2C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AA54" w14:textId="77777777" w:rsidR="00E84570" w:rsidRDefault="00847836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4B61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B388" w14:textId="77777777" w:rsidR="00E84570" w:rsidRDefault="0084783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6CCE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84570" w14:paraId="693B2022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E51B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1BE5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E6EC" w14:textId="77777777" w:rsidR="00E84570" w:rsidRDefault="00E84570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D78E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4B0A" w14:textId="77777777" w:rsidR="00E84570" w:rsidRDefault="0084783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7A0E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84570" w14:paraId="34F1C7A1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A945" w14:textId="77777777" w:rsidR="00E84570" w:rsidRDefault="00847836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8BA4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E8AC" w14:textId="77777777" w:rsidR="00E84570" w:rsidRDefault="00847836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7815DD02" w14:textId="77777777" w:rsidR="00E84570" w:rsidRDefault="00847836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7D59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E84570" w14:paraId="7A88F8AC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2E8D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7BFAA080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4110" w14:textId="77777777" w:rsidR="00E84570" w:rsidRDefault="00E8457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570" w14:paraId="2A5E2EC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D3F8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實收資本額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CA1B" w14:textId="77777777" w:rsidR="00E84570" w:rsidRDefault="00847836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E84570" w14:paraId="60D84E9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27E9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0882" w14:textId="77777777" w:rsidR="00E84570" w:rsidRDefault="00847836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E84570" w14:paraId="4EE0046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2895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D6A3" w14:textId="77777777" w:rsidR="00E84570" w:rsidRDefault="00847836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E84570" w14:paraId="195B730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DCED" w14:textId="77777777" w:rsidR="00E84570" w:rsidRDefault="00847836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21D9" w14:textId="77777777" w:rsidR="00E84570" w:rsidRDefault="00847836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E84570" w14:paraId="16CB21A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95CF" w14:textId="77777777" w:rsidR="00E84570" w:rsidRDefault="00847836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從事產品生產線人數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5091A" w14:textId="77777777" w:rsidR="00E84570" w:rsidRDefault="00847836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E84570" w14:paraId="6483288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0380" w14:textId="77777777" w:rsidR="00E84570" w:rsidRDefault="00847836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廠房及設備投資金額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F455" w14:textId="77777777" w:rsidR="00E84570" w:rsidRDefault="00847836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E84570" w14:paraId="36D4FFE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F5F2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FBE9" w14:textId="77777777" w:rsidR="00E84570" w:rsidRDefault="00847836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E84570" w14:paraId="693EDEA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D841" w14:textId="77777777" w:rsidR="00E84570" w:rsidRDefault="00847836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EF16" w14:textId="77777777" w:rsidR="00E84570" w:rsidRDefault="00E84570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2BF1A230" w14:textId="77777777" w:rsidR="00E84570" w:rsidRDefault="00847836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6FE7D145" w14:textId="77777777" w:rsidR="00E84570" w:rsidRDefault="00E84570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B5428FF" w14:textId="77777777" w:rsidR="00E84570" w:rsidRDefault="00847836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E84570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EED5" w14:textId="77777777" w:rsidR="00847836" w:rsidRDefault="00847836">
      <w:r>
        <w:separator/>
      </w:r>
    </w:p>
  </w:endnote>
  <w:endnote w:type="continuationSeparator" w:id="0">
    <w:p w14:paraId="60365628" w14:textId="77777777" w:rsidR="00847836" w:rsidRDefault="0084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A516" w14:textId="77777777" w:rsidR="00847836" w:rsidRDefault="00847836">
      <w:r>
        <w:rPr>
          <w:color w:val="000000"/>
        </w:rPr>
        <w:separator/>
      </w:r>
    </w:p>
  </w:footnote>
  <w:footnote w:type="continuationSeparator" w:id="0">
    <w:p w14:paraId="2AADD3E2" w14:textId="77777777" w:rsidR="00847836" w:rsidRDefault="0084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4570"/>
    <w:rsid w:val="00291D24"/>
    <w:rsid w:val="00847836"/>
    <w:rsid w:val="00E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08FDA"/>
  <w15:docId w15:val="{11B4CAF1-75C4-4CD8-B938-2B484DF1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creator>USER</dc:creator>
  <cp:lastModifiedBy>t016</cp:lastModifiedBy>
  <cp:revision>2</cp:revision>
  <cp:lastPrinted>2017-04-14T02:10:00Z</cp:lastPrinted>
  <dcterms:created xsi:type="dcterms:W3CDTF">2023-10-23T06:52:00Z</dcterms:created>
  <dcterms:modified xsi:type="dcterms:W3CDTF">2023-10-23T06:52:00Z</dcterms:modified>
</cp:coreProperties>
</file>