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DE76" w14:textId="77777777" w:rsidR="00AE6F75" w:rsidRDefault="00064AA0">
      <w:pPr>
        <w:pStyle w:val="Default"/>
        <w:ind w:right="12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08DCFAD" wp14:editId="0B65041B">
                <wp:simplePos x="0" y="0"/>
                <wp:positionH relativeFrom="column">
                  <wp:posOffset>5398370</wp:posOffset>
                </wp:positionH>
                <wp:positionV relativeFrom="paragraph">
                  <wp:posOffset>-425452</wp:posOffset>
                </wp:positionV>
                <wp:extent cx="1042031" cy="415293"/>
                <wp:effectExtent l="0" t="0" r="24769" b="22857"/>
                <wp:wrapNone/>
                <wp:docPr id="1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1" cy="415293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D70FB" w14:textId="77777777" w:rsidR="00AE6F75" w:rsidRDefault="00064AA0">
                            <w:pPr>
                              <w:pStyle w:val="a5"/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43177" tIns="43177" rIns="43177" bIns="4317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DCFAD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425.05pt;margin-top:-33.5pt;width:82.05pt;height:32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" filled="f" strokecolor="white" strokeweight=".26467mm">
                <v:textbox inset="1.1994mm,1.1994mm,1.1994mm,1.1994mm">
                  <w:txbxContent>
                    <w:p w14:paraId="7E3D70FB" w14:textId="77777777" w:rsidR="00AE6F75" w:rsidRDefault="00064AA0">
                      <w:pPr>
                        <w:pStyle w:val="a5"/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36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行政院農業委員會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466626B0" w14:textId="77777777" w:rsidR="00AE6F75" w:rsidRDefault="00064AA0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技術移轉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授權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AE6F75" w14:paraId="24F3077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1543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797AF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E6F75" w14:paraId="201D576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3EFD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2796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E6F75" w14:paraId="1367243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E967C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FCFE3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E6F75" w14:paraId="671E754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0E6A" w14:textId="77777777" w:rsidR="00AE6F75" w:rsidRDefault="00064AA0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9F591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E6F75" w14:paraId="1141B84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B23D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08887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8FFE" w14:textId="77777777" w:rsidR="00AE6F75" w:rsidRDefault="00064AA0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ABACB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EE70" w14:textId="77777777" w:rsidR="00AE6F75" w:rsidRDefault="00064AA0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1FB8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E6F75" w14:paraId="7CA219D9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2F60" w14:textId="77777777" w:rsidR="00AE6F75" w:rsidRDefault="00AE6F75"/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E41B3" w14:textId="77777777" w:rsidR="00AE6F75" w:rsidRDefault="00AE6F75"/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6955" w14:textId="77777777" w:rsidR="00AE6F75" w:rsidRDefault="00AE6F75"/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E501" w14:textId="77777777" w:rsidR="00AE6F75" w:rsidRDefault="00AE6F75"/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2C67" w14:textId="77777777" w:rsidR="00AE6F75" w:rsidRDefault="00064AA0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71D7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E6F75" w14:paraId="5B91A251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8461" w14:textId="77777777" w:rsidR="00AE6F75" w:rsidRDefault="00064AA0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6277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585A" w14:textId="77777777" w:rsidR="00AE6F75" w:rsidRDefault="00064AA0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3C396ED4" w14:textId="77777777" w:rsidR="00AE6F75" w:rsidRDefault="00064AA0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D97B5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AE6F75" w14:paraId="0CCB6294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D3AB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70213A95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62E2" w14:textId="77777777" w:rsidR="00AE6F75" w:rsidRDefault="00AE6F7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F75" w14:paraId="1FFAAA6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7F82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A3D2" w14:textId="77777777" w:rsidR="00AE6F75" w:rsidRDefault="00064AA0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AE6F75" w14:paraId="6A08355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CF50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1C1D" w14:textId="77777777" w:rsidR="00AE6F75" w:rsidRDefault="00064AA0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AE6F75" w14:paraId="2BD6645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216B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DA29" w14:textId="77777777" w:rsidR="00AE6F75" w:rsidRDefault="00064AA0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AE6F75" w14:paraId="62C6EAF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F4DD" w14:textId="77777777" w:rsidR="00AE6F75" w:rsidRDefault="00064AA0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9B27" w14:textId="77777777" w:rsidR="00AE6F75" w:rsidRDefault="00064AA0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AE6F75" w14:paraId="5FDBB50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616D" w14:textId="77777777" w:rsidR="00AE6F75" w:rsidRDefault="00064AA0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596" w14:textId="77777777" w:rsidR="00AE6F75" w:rsidRDefault="00064AA0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AE6F75" w14:paraId="22D5E7D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9900" w14:textId="77777777" w:rsidR="00AE6F75" w:rsidRDefault="00064AA0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451C" w14:textId="77777777" w:rsidR="00AE6F75" w:rsidRDefault="00064AA0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AE6F75" w14:paraId="35009BD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E997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EB3F" w14:textId="77777777" w:rsidR="00AE6F75" w:rsidRDefault="00064AA0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AE6F75" w14:paraId="5C62E33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652B" w14:textId="77777777" w:rsidR="00AE6F75" w:rsidRDefault="00064AA0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1471" w14:textId="77777777" w:rsidR="00AE6F75" w:rsidRDefault="00AE6F7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58B42067" w14:textId="77777777" w:rsidR="00AE6F75" w:rsidRDefault="00064AA0">
      <w:pPr>
        <w:pStyle w:val="a5"/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114C04AF" w14:textId="77777777" w:rsidR="00AE6F75" w:rsidRDefault="00AE6F75">
      <w:pPr>
        <w:pStyle w:val="a5"/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C5C6B51" w14:textId="77777777" w:rsidR="00AE6F75" w:rsidRDefault="00064AA0">
      <w:pPr>
        <w:pStyle w:val="a5"/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AE6F75">
      <w:pgSz w:w="11906" w:h="16838"/>
      <w:pgMar w:top="1134" w:right="1134" w:bottom="1134" w:left="1134" w:header="720" w:footer="720" w:gutter="0"/>
      <w:cols w:space="720"/>
      <w:docGrid w:type="lines" w:linePitch="6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B1B5" w14:textId="77777777" w:rsidR="00064AA0" w:rsidRDefault="00064AA0">
      <w:r>
        <w:separator/>
      </w:r>
    </w:p>
  </w:endnote>
  <w:endnote w:type="continuationSeparator" w:id="0">
    <w:p w14:paraId="5C9420D0" w14:textId="77777777" w:rsidR="00064AA0" w:rsidRDefault="0006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162D" w14:textId="77777777" w:rsidR="00064AA0" w:rsidRDefault="00064AA0">
      <w:r>
        <w:rPr>
          <w:color w:val="000000"/>
        </w:rPr>
        <w:separator/>
      </w:r>
    </w:p>
  </w:footnote>
  <w:footnote w:type="continuationSeparator" w:id="0">
    <w:p w14:paraId="125763F9" w14:textId="77777777" w:rsidR="00064AA0" w:rsidRDefault="00064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6F75"/>
    <w:rsid w:val="00064AA0"/>
    <w:rsid w:val="001B2DE1"/>
    <w:rsid w:val="00A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9359E"/>
  <w15:docId w15:val="{F625D49A-C5E7-4734-9002-9AB3C9A1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rPr>
      <w:kern w:val="3"/>
    </w:rPr>
  </w:style>
  <w:style w:type="character" w:customStyle="1" w:styleId="a4">
    <w:name w:val="頁尾 字元"/>
    <w:rPr>
      <w:kern w:val="3"/>
    </w:rPr>
  </w:style>
  <w:style w:type="paragraph" w:styleId="a5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外框內容"/>
    <w:basedOn w:val="a"/>
  </w:style>
  <w:style w:type="paragraph" w:customStyle="1" w:styleId="a9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cp:lastPrinted>2017-04-14T02:10:00Z</cp:lastPrinted>
  <dcterms:created xsi:type="dcterms:W3CDTF">2022-09-12T03:49:00Z</dcterms:created>
  <dcterms:modified xsi:type="dcterms:W3CDTF">2022-09-12T03:49:00Z</dcterms:modified>
</cp:coreProperties>
</file>